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3A" w:rsidRPr="00C04B3A" w:rsidRDefault="00C04B3A" w:rsidP="008055C7">
      <w:pPr>
        <w:suppressAutoHyphens/>
        <w:ind w:left="5103"/>
        <w:jc w:val="right"/>
        <w:rPr>
          <w:sz w:val="22"/>
        </w:rPr>
      </w:pPr>
      <w:r w:rsidRPr="00C04B3A">
        <w:rPr>
          <w:sz w:val="22"/>
        </w:rPr>
        <w:t>Приложение № 1</w:t>
      </w:r>
    </w:p>
    <w:p w:rsidR="00C04B3A" w:rsidRPr="00C04B3A" w:rsidRDefault="00C04B3A" w:rsidP="008055C7">
      <w:pPr>
        <w:suppressAutoHyphens/>
        <w:ind w:left="5103"/>
        <w:jc w:val="right"/>
        <w:rPr>
          <w:sz w:val="22"/>
        </w:rPr>
      </w:pPr>
      <w:r w:rsidRPr="00C04B3A">
        <w:rPr>
          <w:sz w:val="22"/>
        </w:rPr>
        <w:t xml:space="preserve">к </w:t>
      </w:r>
      <w:r>
        <w:rPr>
          <w:sz w:val="22"/>
        </w:rPr>
        <w:t>приказу</w:t>
      </w:r>
      <w:r w:rsidRPr="00C04B3A">
        <w:rPr>
          <w:sz w:val="22"/>
        </w:rPr>
        <w:t xml:space="preserve"> </w:t>
      </w:r>
      <w:r w:rsidR="008055C7">
        <w:rPr>
          <w:sz w:val="22"/>
        </w:rPr>
        <w:t xml:space="preserve">управления образования </w:t>
      </w:r>
    </w:p>
    <w:p w:rsidR="00C04B3A" w:rsidRPr="006D3EC2" w:rsidRDefault="00C04B3A" w:rsidP="008055C7">
      <w:pPr>
        <w:suppressAutoHyphens/>
        <w:ind w:left="5103"/>
        <w:jc w:val="right"/>
        <w:rPr>
          <w:sz w:val="22"/>
          <w:u w:val="single"/>
        </w:rPr>
      </w:pPr>
      <w:r w:rsidRPr="00C04B3A">
        <w:rPr>
          <w:sz w:val="22"/>
        </w:rPr>
        <w:t>от «</w:t>
      </w:r>
      <w:r w:rsidR="006D3EC2" w:rsidRPr="006D3EC2">
        <w:rPr>
          <w:sz w:val="22"/>
          <w:u w:val="single"/>
        </w:rPr>
        <w:t>0</w:t>
      </w:r>
      <w:r w:rsidR="00716CD9">
        <w:rPr>
          <w:sz w:val="22"/>
          <w:u w:val="single"/>
        </w:rPr>
        <w:t>8</w:t>
      </w:r>
      <w:r w:rsidRPr="00C04B3A">
        <w:rPr>
          <w:sz w:val="22"/>
        </w:rPr>
        <w:t>»</w:t>
      </w:r>
      <w:r w:rsidR="006D3EC2">
        <w:rPr>
          <w:sz w:val="22"/>
        </w:rPr>
        <w:t xml:space="preserve"> </w:t>
      </w:r>
      <w:r w:rsidR="006D3EC2" w:rsidRPr="006D3EC2">
        <w:rPr>
          <w:sz w:val="22"/>
          <w:u w:val="single"/>
        </w:rPr>
        <w:t>июня</w:t>
      </w:r>
      <w:r w:rsidR="006D3EC2">
        <w:rPr>
          <w:sz w:val="22"/>
        </w:rPr>
        <w:t xml:space="preserve"> </w:t>
      </w:r>
      <w:r w:rsidRPr="00C04B3A">
        <w:rPr>
          <w:sz w:val="22"/>
        </w:rPr>
        <w:t>202</w:t>
      </w:r>
      <w:r>
        <w:rPr>
          <w:sz w:val="22"/>
        </w:rPr>
        <w:t>3</w:t>
      </w:r>
      <w:r w:rsidRPr="00C04B3A">
        <w:rPr>
          <w:sz w:val="22"/>
        </w:rPr>
        <w:t xml:space="preserve"> г. №</w:t>
      </w:r>
      <w:r w:rsidR="006D3EC2">
        <w:rPr>
          <w:sz w:val="22"/>
        </w:rPr>
        <w:t xml:space="preserve"> </w:t>
      </w:r>
      <w:r w:rsidR="00716CD9">
        <w:rPr>
          <w:sz w:val="22"/>
          <w:u w:val="single"/>
        </w:rPr>
        <w:t>372</w:t>
      </w:r>
    </w:p>
    <w:p w:rsidR="00C04B3A" w:rsidRPr="00C04B3A" w:rsidRDefault="00C04B3A" w:rsidP="008055C7">
      <w:pPr>
        <w:suppressAutoHyphens/>
        <w:jc w:val="right"/>
        <w:rPr>
          <w:sz w:val="28"/>
        </w:rPr>
      </w:pPr>
    </w:p>
    <w:p w:rsidR="00257297" w:rsidRPr="00257297" w:rsidRDefault="00257297" w:rsidP="0025729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57297">
        <w:rPr>
          <w:rFonts w:eastAsiaTheme="minorHAnsi"/>
          <w:b/>
          <w:sz w:val="28"/>
          <w:szCs w:val="28"/>
          <w:lang w:eastAsia="en-US"/>
        </w:rPr>
        <w:t>Положение</w:t>
      </w:r>
    </w:p>
    <w:p w:rsidR="00257297" w:rsidRPr="00257297" w:rsidRDefault="00257297" w:rsidP="0025729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57297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B04D6A">
        <w:rPr>
          <w:rFonts w:eastAsiaTheme="minorHAnsi"/>
          <w:b/>
          <w:sz w:val="28"/>
          <w:szCs w:val="28"/>
          <w:lang w:eastAsia="en-US"/>
        </w:rPr>
        <w:t>муниципальном</w:t>
      </w:r>
      <w:r w:rsidRPr="00257297">
        <w:rPr>
          <w:rFonts w:eastAsiaTheme="minorHAnsi"/>
          <w:b/>
          <w:sz w:val="28"/>
          <w:szCs w:val="28"/>
          <w:lang w:eastAsia="en-US"/>
        </w:rPr>
        <w:t xml:space="preserve"> этапе </w:t>
      </w:r>
      <w:r w:rsidRPr="00257297">
        <w:rPr>
          <w:rFonts w:eastAsiaTheme="minorHAnsi"/>
          <w:b/>
          <w:sz w:val="28"/>
          <w:szCs w:val="28"/>
          <w:lang w:val="en-US" w:eastAsia="en-US"/>
        </w:rPr>
        <w:t>X</w:t>
      </w:r>
      <w:r w:rsidR="00591D4F">
        <w:rPr>
          <w:rFonts w:eastAsiaTheme="minorHAnsi"/>
          <w:b/>
          <w:sz w:val="28"/>
          <w:szCs w:val="28"/>
          <w:lang w:val="en-US" w:eastAsia="en-US"/>
        </w:rPr>
        <w:t>I</w:t>
      </w:r>
      <w:r w:rsidRPr="00257297">
        <w:rPr>
          <w:rFonts w:eastAsiaTheme="minorHAnsi"/>
          <w:b/>
          <w:sz w:val="28"/>
          <w:szCs w:val="28"/>
          <w:lang w:eastAsia="en-US"/>
        </w:rPr>
        <w:t xml:space="preserve"> Всероссийского конкурса</w:t>
      </w:r>
    </w:p>
    <w:p w:rsidR="00257297" w:rsidRPr="00257297" w:rsidRDefault="00257297" w:rsidP="0025729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57297">
        <w:rPr>
          <w:rFonts w:eastAsiaTheme="minorHAnsi"/>
          <w:b/>
          <w:sz w:val="28"/>
          <w:szCs w:val="28"/>
          <w:lang w:eastAsia="en-US"/>
        </w:rPr>
        <w:t>«Воспитатели России»</w:t>
      </w:r>
    </w:p>
    <w:p w:rsidR="00257297" w:rsidRPr="00257297" w:rsidRDefault="00257297" w:rsidP="00257297">
      <w:pPr>
        <w:jc w:val="center"/>
        <w:rPr>
          <w:rFonts w:eastAsiaTheme="minorHAnsi"/>
          <w:sz w:val="28"/>
          <w:szCs w:val="28"/>
          <w:lang w:eastAsia="en-US"/>
        </w:rPr>
      </w:pPr>
    </w:p>
    <w:p w:rsidR="00257297" w:rsidRPr="00257297" w:rsidRDefault="00257297" w:rsidP="00257297">
      <w:pPr>
        <w:ind w:left="-284"/>
        <w:jc w:val="center"/>
        <w:rPr>
          <w:b/>
          <w:color w:val="000000" w:themeColor="text1"/>
          <w:sz w:val="28"/>
          <w:szCs w:val="28"/>
        </w:rPr>
      </w:pPr>
      <w:r w:rsidRPr="00257297">
        <w:rPr>
          <w:b/>
          <w:color w:val="000000" w:themeColor="text1"/>
          <w:sz w:val="28"/>
          <w:szCs w:val="28"/>
          <w:lang w:val="en-US"/>
        </w:rPr>
        <w:t>I</w:t>
      </w:r>
      <w:r w:rsidRPr="00257297">
        <w:rPr>
          <w:b/>
          <w:color w:val="000000" w:themeColor="text1"/>
          <w:sz w:val="28"/>
          <w:szCs w:val="28"/>
        </w:rPr>
        <w:t>. Общие положения</w:t>
      </w:r>
    </w:p>
    <w:p w:rsidR="00257297" w:rsidRPr="00257297" w:rsidRDefault="00257297" w:rsidP="00257297">
      <w:pPr>
        <w:ind w:firstLine="709"/>
        <w:jc w:val="both"/>
        <w:rPr>
          <w:sz w:val="28"/>
          <w:szCs w:val="28"/>
        </w:rPr>
      </w:pPr>
      <w:r w:rsidRPr="00257297">
        <w:rPr>
          <w:color w:val="000000" w:themeColor="text1"/>
          <w:sz w:val="28"/>
          <w:szCs w:val="28"/>
        </w:rPr>
        <w:t>1.1.</w:t>
      </w:r>
      <w:r w:rsidR="00657095">
        <w:rPr>
          <w:color w:val="000000" w:themeColor="text1"/>
          <w:sz w:val="28"/>
          <w:szCs w:val="28"/>
        </w:rPr>
        <w:t xml:space="preserve"> Муниципальный этап</w:t>
      </w:r>
      <w:r w:rsidRPr="00257297">
        <w:rPr>
          <w:color w:val="000000" w:themeColor="text1"/>
          <w:sz w:val="28"/>
          <w:szCs w:val="28"/>
        </w:rPr>
        <w:t xml:space="preserve"> </w:t>
      </w:r>
      <w:r w:rsidRPr="00257297">
        <w:rPr>
          <w:color w:val="000000" w:themeColor="text1"/>
          <w:sz w:val="28"/>
          <w:szCs w:val="28"/>
          <w:lang w:val="en-US"/>
        </w:rPr>
        <w:t>X</w:t>
      </w:r>
      <w:r w:rsidR="00591D4F">
        <w:rPr>
          <w:color w:val="000000" w:themeColor="text1"/>
          <w:sz w:val="28"/>
          <w:szCs w:val="28"/>
          <w:lang w:val="en-US"/>
        </w:rPr>
        <w:t>I</w:t>
      </w:r>
      <w:r w:rsidR="0061485D">
        <w:rPr>
          <w:color w:val="000000" w:themeColor="text1"/>
          <w:sz w:val="28"/>
          <w:szCs w:val="28"/>
        </w:rPr>
        <w:t xml:space="preserve"> Всероссийск</w:t>
      </w:r>
      <w:r w:rsidR="00657095">
        <w:rPr>
          <w:color w:val="000000" w:themeColor="text1"/>
          <w:sz w:val="28"/>
          <w:szCs w:val="28"/>
        </w:rPr>
        <w:t>ого</w:t>
      </w:r>
      <w:r w:rsidRPr="00257297">
        <w:rPr>
          <w:color w:val="000000" w:themeColor="text1"/>
          <w:sz w:val="28"/>
          <w:szCs w:val="28"/>
        </w:rPr>
        <w:t xml:space="preserve"> конкурс</w:t>
      </w:r>
      <w:r w:rsidR="00657095">
        <w:rPr>
          <w:color w:val="000000" w:themeColor="text1"/>
          <w:sz w:val="28"/>
          <w:szCs w:val="28"/>
        </w:rPr>
        <w:t>а</w:t>
      </w:r>
      <w:r w:rsidRPr="00257297">
        <w:rPr>
          <w:color w:val="000000" w:themeColor="text1"/>
          <w:sz w:val="28"/>
          <w:szCs w:val="28"/>
        </w:rPr>
        <w:t xml:space="preserve"> </w:t>
      </w:r>
      <w:r w:rsidRPr="00257297">
        <w:rPr>
          <w:sz w:val="28"/>
          <w:szCs w:val="28"/>
        </w:rPr>
        <w:t>«Воспитатели России»</w:t>
      </w:r>
      <w:r w:rsidRPr="00257297">
        <w:rPr>
          <w:color w:val="000000" w:themeColor="text1"/>
          <w:sz w:val="28"/>
          <w:szCs w:val="28"/>
        </w:rPr>
        <w:t xml:space="preserve"> </w:t>
      </w:r>
      <w:r w:rsidRPr="00257297">
        <w:rPr>
          <w:sz w:val="28"/>
          <w:szCs w:val="28"/>
        </w:rPr>
        <w:t>проводится</w:t>
      </w:r>
      <w:r w:rsidRPr="00257297">
        <w:rPr>
          <w:i/>
          <w:sz w:val="28"/>
          <w:szCs w:val="28"/>
        </w:rPr>
        <w:t xml:space="preserve"> </w:t>
      </w:r>
      <w:r w:rsidRPr="00257297">
        <w:rPr>
          <w:sz w:val="28"/>
          <w:szCs w:val="28"/>
        </w:rPr>
        <w:t>в целях выявления, поддержки и распространения инновационного опыта воспитателей, педагогических работников и руководителей образовательных организаций, стимулирования успешно работающих педагогов дошкольного образования и популяризации профессии.</w:t>
      </w:r>
    </w:p>
    <w:p w:rsidR="00257297" w:rsidRPr="00257297" w:rsidRDefault="00257297" w:rsidP="00257297">
      <w:pPr>
        <w:widowControl w:val="0"/>
        <w:ind w:left="23" w:right="23" w:firstLine="743"/>
        <w:jc w:val="both"/>
        <w:rPr>
          <w:b/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1.2. Общее руководство проведением </w:t>
      </w:r>
      <w:r w:rsidR="00B04D6A">
        <w:rPr>
          <w:sz w:val="28"/>
          <w:szCs w:val="28"/>
          <w:lang w:eastAsia="en-US"/>
        </w:rPr>
        <w:t>муниципального</w:t>
      </w:r>
      <w:r w:rsidR="002D3F02">
        <w:rPr>
          <w:sz w:val="28"/>
          <w:szCs w:val="28"/>
          <w:lang w:eastAsia="en-US"/>
        </w:rPr>
        <w:t xml:space="preserve"> этапа </w:t>
      </w:r>
      <w:r w:rsidR="002D3F02" w:rsidRPr="00257297">
        <w:rPr>
          <w:color w:val="000000" w:themeColor="text1"/>
          <w:sz w:val="28"/>
          <w:szCs w:val="28"/>
          <w:lang w:val="en-US"/>
        </w:rPr>
        <w:t>X</w:t>
      </w:r>
      <w:r w:rsidR="002D3F02">
        <w:rPr>
          <w:color w:val="000000" w:themeColor="text1"/>
          <w:sz w:val="28"/>
          <w:szCs w:val="28"/>
          <w:lang w:val="en-US"/>
        </w:rPr>
        <w:t>I</w:t>
      </w:r>
      <w:r w:rsidR="002D3F02">
        <w:rPr>
          <w:color w:val="000000" w:themeColor="text1"/>
          <w:sz w:val="28"/>
          <w:szCs w:val="28"/>
        </w:rPr>
        <w:t xml:space="preserve"> Всероссийского</w:t>
      </w:r>
      <w:r w:rsidR="002D3F02" w:rsidRPr="00257297">
        <w:rPr>
          <w:color w:val="000000" w:themeColor="text1"/>
          <w:sz w:val="28"/>
          <w:szCs w:val="28"/>
        </w:rPr>
        <w:t xml:space="preserve"> конкурс</w:t>
      </w:r>
      <w:r w:rsidR="002D3F02">
        <w:rPr>
          <w:color w:val="000000" w:themeColor="text1"/>
          <w:sz w:val="28"/>
          <w:szCs w:val="28"/>
        </w:rPr>
        <w:t>а</w:t>
      </w:r>
      <w:r w:rsidR="002D3F02" w:rsidRPr="00257297">
        <w:rPr>
          <w:color w:val="000000" w:themeColor="text1"/>
          <w:sz w:val="28"/>
          <w:szCs w:val="28"/>
        </w:rPr>
        <w:t xml:space="preserve"> </w:t>
      </w:r>
      <w:r w:rsidR="002D3F02" w:rsidRPr="00257297">
        <w:rPr>
          <w:sz w:val="28"/>
          <w:szCs w:val="28"/>
        </w:rPr>
        <w:t>«Воспитатели России»</w:t>
      </w:r>
      <w:r w:rsidR="002D3F02">
        <w:rPr>
          <w:sz w:val="28"/>
          <w:szCs w:val="28"/>
        </w:rPr>
        <w:t xml:space="preserve"> (далее – </w:t>
      </w:r>
      <w:r w:rsidRPr="00257297">
        <w:rPr>
          <w:sz w:val="28"/>
          <w:szCs w:val="28"/>
          <w:lang w:eastAsia="en-US"/>
        </w:rPr>
        <w:t>Конкурс</w:t>
      </w:r>
      <w:r w:rsidR="002D3F02">
        <w:rPr>
          <w:sz w:val="28"/>
          <w:szCs w:val="28"/>
          <w:lang w:eastAsia="en-US"/>
        </w:rPr>
        <w:t>)</w:t>
      </w:r>
      <w:r w:rsidRPr="00257297">
        <w:rPr>
          <w:sz w:val="28"/>
          <w:szCs w:val="28"/>
          <w:lang w:eastAsia="en-US"/>
        </w:rPr>
        <w:t xml:space="preserve"> осуществляет </w:t>
      </w:r>
      <w:r w:rsidR="00B04D6A">
        <w:rPr>
          <w:sz w:val="28"/>
          <w:szCs w:val="28"/>
          <w:lang w:eastAsia="en-US"/>
        </w:rPr>
        <w:t xml:space="preserve">Управление образования администрации Муромского района, </w:t>
      </w:r>
      <w:r w:rsidR="00B04D6A" w:rsidRPr="003846EA">
        <w:rPr>
          <w:sz w:val="28"/>
          <w:szCs w:val="28"/>
        </w:rPr>
        <w:t>МКУ «Центр бухгалтерского учета и методической работы системы образования</w:t>
      </w:r>
      <w:r w:rsidR="00B04D6A">
        <w:rPr>
          <w:sz w:val="28"/>
          <w:szCs w:val="28"/>
        </w:rPr>
        <w:t>.</w:t>
      </w:r>
    </w:p>
    <w:p w:rsidR="00257297" w:rsidRPr="00257297" w:rsidRDefault="00257297" w:rsidP="00257297">
      <w:pPr>
        <w:ind w:firstLine="709"/>
        <w:jc w:val="both"/>
        <w:rPr>
          <w:sz w:val="28"/>
          <w:szCs w:val="28"/>
        </w:rPr>
      </w:pPr>
    </w:p>
    <w:p w:rsidR="00257297" w:rsidRPr="00257297" w:rsidRDefault="00257297" w:rsidP="00257297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257297">
        <w:rPr>
          <w:rFonts w:cstheme="minorBidi"/>
          <w:b/>
          <w:sz w:val="28"/>
          <w:szCs w:val="28"/>
          <w:lang w:val="en-US" w:eastAsia="en-US"/>
        </w:rPr>
        <w:t>II</w:t>
      </w:r>
      <w:r w:rsidRPr="00257297">
        <w:rPr>
          <w:rFonts w:cstheme="minorBidi"/>
          <w:b/>
          <w:sz w:val="28"/>
          <w:szCs w:val="28"/>
          <w:lang w:eastAsia="en-US"/>
        </w:rPr>
        <w:t>. Порядок организации и проведения Конкурса</w:t>
      </w:r>
    </w:p>
    <w:p w:rsidR="00B04D6A" w:rsidRDefault="00257297" w:rsidP="00257297">
      <w:pPr>
        <w:widowControl w:val="0"/>
        <w:ind w:left="23" w:right="23" w:firstLine="743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2.1. В Конкурсе имеют право принимать участие воспитатели, педагогические работники и руководители образовательных организаций, реализующих образовательные про</w:t>
      </w:r>
      <w:r w:rsidR="00B04D6A">
        <w:rPr>
          <w:sz w:val="28"/>
          <w:szCs w:val="28"/>
          <w:lang w:eastAsia="en-US"/>
        </w:rPr>
        <w:t>граммы дошкольного образования.</w:t>
      </w:r>
    </w:p>
    <w:p w:rsidR="00257297" w:rsidRDefault="00257297" w:rsidP="00257297">
      <w:pPr>
        <w:widowControl w:val="0"/>
        <w:ind w:left="23" w:right="23" w:firstLine="743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2.2. Конкурс проводится с 1</w:t>
      </w:r>
      <w:r w:rsidR="00591D4F">
        <w:rPr>
          <w:sz w:val="28"/>
          <w:szCs w:val="28"/>
          <w:lang w:eastAsia="en-US"/>
        </w:rPr>
        <w:t>3</w:t>
      </w:r>
      <w:r w:rsidRPr="00257297">
        <w:rPr>
          <w:sz w:val="28"/>
          <w:szCs w:val="28"/>
          <w:lang w:eastAsia="en-US"/>
        </w:rPr>
        <w:t xml:space="preserve"> июня 202</w:t>
      </w:r>
      <w:r w:rsidR="00591D4F">
        <w:rPr>
          <w:sz w:val="28"/>
          <w:szCs w:val="28"/>
          <w:lang w:eastAsia="en-US"/>
        </w:rPr>
        <w:t>3</w:t>
      </w:r>
      <w:r w:rsidRPr="00257297">
        <w:rPr>
          <w:sz w:val="28"/>
          <w:szCs w:val="28"/>
          <w:lang w:eastAsia="en-US"/>
        </w:rPr>
        <w:t xml:space="preserve"> года по </w:t>
      </w:r>
      <w:r w:rsidR="00657095">
        <w:rPr>
          <w:sz w:val="28"/>
          <w:szCs w:val="28"/>
          <w:lang w:eastAsia="en-US"/>
        </w:rPr>
        <w:t>19</w:t>
      </w:r>
      <w:r w:rsidRPr="00257297">
        <w:rPr>
          <w:sz w:val="28"/>
          <w:szCs w:val="28"/>
          <w:lang w:eastAsia="en-US"/>
        </w:rPr>
        <w:t xml:space="preserve"> сентября 202</w:t>
      </w:r>
      <w:r w:rsidR="00591D4F">
        <w:rPr>
          <w:sz w:val="28"/>
          <w:szCs w:val="28"/>
          <w:lang w:eastAsia="en-US"/>
        </w:rPr>
        <w:t>3</w:t>
      </w:r>
      <w:r w:rsidRPr="00257297">
        <w:rPr>
          <w:sz w:val="28"/>
          <w:szCs w:val="28"/>
          <w:lang w:eastAsia="en-US"/>
        </w:rPr>
        <w:t xml:space="preserve"> года</w:t>
      </w:r>
      <w:r w:rsidR="00657095">
        <w:rPr>
          <w:sz w:val="28"/>
          <w:szCs w:val="28"/>
          <w:lang w:eastAsia="en-US"/>
        </w:rPr>
        <w:t xml:space="preserve"> в два этапа:</w:t>
      </w:r>
    </w:p>
    <w:p w:rsidR="00657095" w:rsidRPr="00257297" w:rsidRDefault="00657095" w:rsidP="00657095">
      <w:pPr>
        <w:widowControl w:val="0"/>
        <w:ind w:left="23" w:right="23" w:firstLine="74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Прием заявок и конкурсных материалов.  </w:t>
      </w:r>
      <w:r w:rsidRPr="00257297">
        <w:rPr>
          <w:sz w:val="28"/>
          <w:szCs w:val="28"/>
          <w:lang w:eastAsia="en-US"/>
        </w:rPr>
        <w:t xml:space="preserve">Заявки на </w:t>
      </w:r>
      <w:r>
        <w:rPr>
          <w:sz w:val="28"/>
          <w:szCs w:val="28"/>
          <w:lang w:eastAsia="en-US"/>
        </w:rPr>
        <w:t>Конкурс</w:t>
      </w:r>
      <w:r w:rsidRPr="00257297">
        <w:rPr>
          <w:sz w:val="28"/>
          <w:szCs w:val="28"/>
          <w:lang w:eastAsia="en-US"/>
        </w:rPr>
        <w:t xml:space="preserve"> подаются конкурсантами в электронном виде </w:t>
      </w:r>
      <w:r>
        <w:rPr>
          <w:sz w:val="28"/>
          <w:szCs w:val="28"/>
          <w:lang w:eastAsia="en-US"/>
        </w:rPr>
        <w:t xml:space="preserve">на электронную почту </w:t>
      </w:r>
      <w:hyperlink r:id="rId9" w:history="1">
        <w:r w:rsidRPr="004F746D">
          <w:rPr>
            <w:rStyle w:val="af1"/>
            <w:sz w:val="28"/>
            <w:szCs w:val="28"/>
            <w:shd w:val="clear" w:color="auto" w:fill="FFFFFF"/>
          </w:rPr>
          <w:t>mku.muromraion@yandex.ru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 xml:space="preserve"> в срок с 13 июня по 1 сентября 2023 года.</w:t>
      </w:r>
    </w:p>
    <w:p w:rsidR="00657095" w:rsidRPr="00257297" w:rsidRDefault="00657095" w:rsidP="00257297">
      <w:pPr>
        <w:widowControl w:val="0"/>
        <w:ind w:left="23" w:right="23" w:firstLine="74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Подведение итогов, работа конкурной комиссии с 1 по 19 сентября 2023 года.</w:t>
      </w:r>
    </w:p>
    <w:p w:rsidR="00257297" w:rsidRPr="00257297" w:rsidRDefault="00257297" w:rsidP="00657095">
      <w:pPr>
        <w:widowControl w:val="0"/>
        <w:ind w:left="23" w:right="23" w:firstLine="743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2.3. Конкурс проводится по 10-ти основным номинациям.</w:t>
      </w:r>
    </w:p>
    <w:p w:rsidR="00257297" w:rsidRPr="00257297" w:rsidRDefault="00257297" w:rsidP="00B1754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7297">
        <w:rPr>
          <w:rFonts w:eastAsiaTheme="minorHAnsi"/>
          <w:sz w:val="28"/>
          <w:szCs w:val="28"/>
          <w:lang w:eastAsia="en-US"/>
        </w:rPr>
        <w:t>2.4. Основные номинации:</w:t>
      </w:r>
    </w:p>
    <w:p w:rsidR="00257297" w:rsidRPr="00257297" w:rsidRDefault="00257297" w:rsidP="00B1754A">
      <w:pPr>
        <w:widowControl w:val="0"/>
        <w:tabs>
          <w:tab w:val="left" w:pos="3918"/>
        </w:tabs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1) </w:t>
      </w:r>
      <w:r w:rsidRPr="00257297">
        <w:rPr>
          <w:b/>
          <w:sz w:val="28"/>
          <w:szCs w:val="28"/>
          <w:lang w:eastAsia="en-US"/>
        </w:rPr>
        <w:t>«Успешный воспитатель»</w:t>
      </w:r>
      <w:r w:rsidRPr="00257297">
        <w:rPr>
          <w:sz w:val="28"/>
          <w:szCs w:val="28"/>
          <w:lang w:eastAsia="en-US"/>
        </w:rPr>
        <w:t xml:space="preserve"> - номинация направлена на выявление лучших образовательных (обучающих, воспитательных, развивающих) методик и технологий, которые успешно реализуют педагоги дошкольного образования (в образовательных организациях, реализующих образовательные программы дошкольного образования). </w:t>
      </w:r>
    </w:p>
    <w:p w:rsidR="00257297" w:rsidRPr="00257297" w:rsidRDefault="00257297" w:rsidP="00B1754A">
      <w:pPr>
        <w:widowControl w:val="0"/>
        <w:shd w:val="clear" w:color="auto" w:fill="FFFFFF"/>
        <w:tabs>
          <w:tab w:val="right" w:pos="8651"/>
        </w:tabs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2) </w:t>
      </w:r>
      <w:r w:rsidRPr="00257297">
        <w:rPr>
          <w:b/>
          <w:sz w:val="28"/>
          <w:szCs w:val="28"/>
          <w:lang w:eastAsia="en-US"/>
        </w:rPr>
        <w:t>«Молодые профессионалы»</w:t>
      </w:r>
      <w:r w:rsidRPr="00257297">
        <w:rPr>
          <w:sz w:val="28"/>
          <w:szCs w:val="28"/>
          <w:lang w:eastAsia="en-US"/>
        </w:rPr>
        <w:t xml:space="preserve"> - номинация направлена на выявление лучших образовательных (обучающих, воспитательных, развивающих) методик и технологий, которые успешно реализуют молодые (до 35 лет, педагогический стаж работы не более 5 лет) педагоги дошкольного образования (в образовательных организациях, реализующих образовательные программы дошкольного образования).</w:t>
      </w:r>
    </w:p>
    <w:p w:rsidR="00257297" w:rsidRPr="00257297" w:rsidRDefault="00257297" w:rsidP="00B1754A">
      <w:pPr>
        <w:widowControl w:val="0"/>
        <w:tabs>
          <w:tab w:val="right" w:pos="8651"/>
        </w:tabs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3) </w:t>
      </w:r>
      <w:r w:rsidRPr="00257297">
        <w:rPr>
          <w:b/>
          <w:sz w:val="28"/>
          <w:szCs w:val="28"/>
          <w:lang w:eastAsia="en-US"/>
        </w:rPr>
        <w:t>«Верность</w:t>
      </w:r>
      <w:r w:rsidRPr="00257297">
        <w:rPr>
          <w:b/>
          <w:sz w:val="28"/>
          <w:szCs w:val="28"/>
          <w:lang w:eastAsia="en-US"/>
        </w:rPr>
        <w:tab/>
        <w:t xml:space="preserve"> профессии»</w:t>
      </w:r>
      <w:r w:rsidRPr="00257297">
        <w:rPr>
          <w:sz w:val="28"/>
          <w:szCs w:val="28"/>
          <w:lang w:eastAsia="en-US"/>
        </w:rPr>
        <w:t xml:space="preserve"> - номинация направлена на выявление лучших образовательных (обучающих,</w:t>
      </w:r>
      <w:r w:rsidRPr="00257297">
        <w:rPr>
          <w:sz w:val="28"/>
          <w:szCs w:val="28"/>
          <w:lang w:eastAsia="en-US"/>
        </w:rPr>
        <w:tab/>
        <w:t xml:space="preserve">воспитательных, развивающих) методик и технологий, которые успешно реализуют педагоги (педагогический стаж работы </w:t>
      </w:r>
      <w:r w:rsidRPr="00257297">
        <w:rPr>
          <w:sz w:val="28"/>
          <w:szCs w:val="28"/>
          <w:lang w:eastAsia="en-US"/>
        </w:rPr>
        <w:lastRenderedPageBreak/>
        <w:t>не менее 15 лет, возраст от 35 лет).</w:t>
      </w:r>
    </w:p>
    <w:p w:rsidR="00257297" w:rsidRPr="00257297" w:rsidRDefault="00257297" w:rsidP="00B1754A">
      <w:pPr>
        <w:widowControl w:val="0"/>
        <w:tabs>
          <w:tab w:val="right" w:pos="6927"/>
          <w:tab w:val="right" w:pos="8651"/>
        </w:tabs>
        <w:ind w:firstLine="709"/>
        <w:jc w:val="both"/>
        <w:rPr>
          <w:sz w:val="23"/>
          <w:szCs w:val="23"/>
          <w:lang w:eastAsia="en-US"/>
        </w:rPr>
      </w:pPr>
      <w:r w:rsidRPr="00257297">
        <w:rPr>
          <w:sz w:val="28"/>
          <w:szCs w:val="28"/>
          <w:lang w:eastAsia="en-US"/>
        </w:rPr>
        <w:t xml:space="preserve">4) </w:t>
      </w:r>
      <w:r w:rsidRPr="00257297">
        <w:rPr>
          <w:b/>
          <w:sz w:val="28"/>
          <w:szCs w:val="28"/>
          <w:lang w:eastAsia="en-US"/>
        </w:rPr>
        <w:t>«Лучший профессионал образовательной организации»</w:t>
      </w:r>
      <w:r w:rsidRPr="00257297">
        <w:rPr>
          <w:sz w:val="28"/>
          <w:szCs w:val="28"/>
          <w:lang w:eastAsia="en-US"/>
        </w:rPr>
        <w:t xml:space="preserve"> - номинация направлена на выявление лучших представителей медицинского персонала, педагогических работников и специалистов в образовательных организациях.</w:t>
      </w:r>
    </w:p>
    <w:p w:rsidR="00257297" w:rsidRPr="00257297" w:rsidRDefault="00257297" w:rsidP="00B1754A">
      <w:pPr>
        <w:widowControl w:val="0"/>
        <w:tabs>
          <w:tab w:val="right" w:pos="8651"/>
        </w:tabs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5) </w:t>
      </w:r>
      <w:r w:rsidRPr="00257297">
        <w:rPr>
          <w:b/>
          <w:sz w:val="28"/>
          <w:szCs w:val="28"/>
          <w:lang w:eastAsia="en-US"/>
        </w:rPr>
        <w:t>«Лучший воспитатель-профессионал образовательной организации «Инклюзивное образование»</w:t>
      </w:r>
      <w:r w:rsidRPr="00257297">
        <w:rPr>
          <w:sz w:val="28"/>
          <w:szCs w:val="28"/>
          <w:lang w:eastAsia="en-US"/>
        </w:rPr>
        <w:t xml:space="preserve"> - номинация направлена на выявление лучших воспитателей, педагогических работников и специалистов, осуществляющих инклюзивное образование детей с ограниченными возможностями здоровья, осваивающих программу в группах общеразвивающей, комбинированной, компенсирующей или оздоровительной направленности в образовательных организациях.</w:t>
      </w:r>
    </w:p>
    <w:p w:rsidR="00257297" w:rsidRPr="00257297" w:rsidRDefault="00257297" w:rsidP="00B1754A">
      <w:pPr>
        <w:widowControl w:val="0"/>
        <w:tabs>
          <w:tab w:val="left" w:pos="142"/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6) </w:t>
      </w:r>
      <w:r w:rsidRPr="00257297">
        <w:rPr>
          <w:b/>
          <w:sz w:val="28"/>
          <w:szCs w:val="28"/>
          <w:lang w:eastAsia="en-US"/>
        </w:rPr>
        <w:t xml:space="preserve">«Лучший воспитатель-профессионал, работающий со </w:t>
      </w:r>
      <w:proofErr w:type="spellStart"/>
      <w:r w:rsidRPr="00257297">
        <w:rPr>
          <w:b/>
          <w:sz w:val="28"/>
          <w:szCs w:val="28"/>
          <w:lang w:eastAsia="en-US"/>
        </w:rPr>
        <w:t>здоровьесб</w:t>
      </w:r>
      <w:r w:rsidR="0061485D">
        <w:rPr>
          <w:b/>
          <w:sz w:val="28"/>
          <w:szCs w:val="28"/>
          <w:lang w:eastAsia="en-US"/>
        </w:rPr>
        <w:t>ерегающ</w:t>
      </w:r>
      <w:r w:rsidRPr="00257297">
        <w:rPr>
          <w:b/>
          <w:sz w:val="28"/>
          <w:szCs w:val="28"/>
          <w:lang w:eastAsia="en-US"/>
        </w:rPr>
        <w:t>ей</w:t>
      </w:r>
      <w:proofErr w:type="spellEnd"/>
      <w:r w:rsidRPr="00257297">
        <w:rPr>
          <w:b/>
          <w:sz w:val="28"/>
          <w:szCs w:val="28"/>
          <w:lang w:eastAsia="en-US"/>
        </w:rPr>
        <w:t xml:space="preserve"> образовательной технологией» </w:t>
      </w:r>
      <w:r w:rsidRPr="00257297">
        <w:rPr>
          <w:sz w:val="28"/>
          <w:szCs w:val="28"/>
          <w:lang w:eastAsia="en-US"/>
        </w:rPr>
        <w:t>(понятие - (ЗОТ) по ФГОС) - номинация направлена на выявление воспитателей и разработанных ими технологий, и подходов по сбережению здоровья детей в образовательных организациях.</w:t>
      </w:r>
    </w:p>
    <w:p w:rsidR="00257297" w:rsidRPr="00257297" w:rsidRDefault="00257297" w:rsidP="00B1754A">
      <w:pPr>
        <w:widowControl w:val="0"/>
        <w:tabs>
          <w:tab w:val="left" w:pos="142"/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7) </w:t>
      </w:r>
      <w:r w:rsidRPr="00257297">
        <w:rPr>
          <w:b/>
          <w:sz w:val="28"/>
          <w:szCs w:val="28"/>
          <w:lang w:eastAsia="en-US"/>
        </w:rPr>
        <w:t>«Успешный руководитель</w:t>
      </w:r>
      <w:r w:rsidRPr="00257297">
        <w:rPr>
          <w:sz w:val="28"/>
          <w:szCs w:val="28"/>
          <w:lang w:eastAsia="en-US"/>
        </w:rPr>
        <w:t>» - номинация направлена на выявление эффективных менеджеров, талантливых руководителей и результативных управленцев образовательных организаций (руководители I и II уровня).</w:t>
      </w:r>
    </w:p>
    <w:p w:rsidR="00257297" w:rsidRPr="00257297" w:rsidRDefault="00257297" w:rsidP="00B1754A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8) </w:t>
      </w:r>
      <w:r w:rsidR="00591D4F" w:rsidRPr="00591D4F">
        <w:rPr>
          <w:b/>
          <w:sz w:val="28"/>
          <w:szCs w:val="28"/>
          <w:lang w:eastAsia="en-US"/>
        </w:rPr>
        <w:t>«</w:t>
      </w:r>
      <w:r w:rsidR="00591D4F">
        <w:rPr>
          <w:b/>
          <w:sz w:val="28"/>
          <w:szCs w:val="28"/>
          <w:lang w:eastAsia="en-US"/>
        </w:rPr>
        <w:t>Лучшая инновационная образовательная практика сохранения и укрепления традиционных российских духовно-нравственных ценностей дошкольного образования от поколения к поколению</w:t>
      </w:r>
      <w:r w:rsidR="00591D4F" w:rsidRPr="00591D4F">
        <w:rPr>
          <w:b/>
          <w:sz w:val="28"/>
          <w:szCs w:val="28"/>
          <w:lang w:eastAsia="en-US"/>
        </w:rPr>
        <w:t>»</w:t>
      </w:r>
      <w:r w:rsidR="00591D4F">
        <w:rPr>
          <w:b/>
          <w:sz w:val="28"/>
          <w:szCs w:val="28"/>
          <w:lang w:eastAsia="en-US"/>
        </w:rPr>
        <w:t xml:space="preserve">. </w:t>
      </w:r>
      <w:r w:rsidR="00591D4F">
        <w:rPr>
          <w:sz w:val="28"/>
          <w:szCs w:val="28"/>
          <w:lang w:eastAsia="en-US"/>
        </w:rPr>
        <w:t xml:space="preserve">Заявителем выступает воспитатель, педагогический работник, руководитель образовательной организации. </w:t>
      </w:r>
      <w:r w:rsidR="00591D4F" w:rsidRPr="00257297">
        <w:rPr>
          <w:sz w:val="28"/>
          <w:szCs w:val="28"/>
          <w:lang w:eastAsia="en-US"/>
        </w:rPr>
        <w:t>Необходимо направить разработку занятия, сценария или мероприятия.</w:t>
      </w:r>
    </w:p>
    <w:p w:rsidR="00591D4F" w:rsidRDefault="00257297" w:rsidP="00B1754A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9) </w:t>
      </w:r>
      <w:r w:rsidR="00591D4F" w:rsidRPr="00257297">
        <w:rPr>
          <w:sz w:val="28"/>
          <w:szCs w:val="28"/>
          <w:lang w:eastAsia="en-US"/>
        </w:rPr>
        <w:t>«</w:t>
      </w:r>
      <w:r w:rsidR="00591D4F" w:rsidRPr="00257297">
        <w:rPr>
          <w:b/>
          <w:sz w:val="28"/>
          <w:szCs w:val="28"/>
          <w:lang w:eastAsia="en-US"/>
        </w:rPr>
        <w:t xml:space="preserve">Лучшая </w:t>
      </w:r>
      <w:r w:rsidR="00591D4F">
        <w:rPr>
          <w:b/>
          <w:sz w:val="28"/>
          <w:szCs w:val="28"/>
          <w:lang w:eastAsia="en-US"/>
        </w:rPr>
        <w:t>научная</w:t>
      </w:r>
      <w:r w:rsidR="00591D4F" w:rsidRPr="00257297">
        <w:rPr>
          <w:b/>
          <w:sz w:val="28"/>
          <w:szCs w:val="28"/>
          <w:lang w:eastAsia="en-US"/>
        </w:rPr>
        <w:t xml:space="preserve"> разработка</w:t>
      </w:r>
      <w:r w:rsidR="00E76CE7">
        <w:rPr>
          <w:b/>
          <w:sz w:val="28"/>
          <w:szCs w:val="28"/>
          <w:lang w:eastAsia="en-US"/>
        </w:rPr>
        <w:t xml:space="preserve"> сохранения и укрепления традиционных российских ценностей дошкольного образования от поколения к поколению</w:t>
      </w:r>
      <w:r w:rsidR="00591D4F" w:rsidRPr="00257297">
        <w:rPr>
          <w:sz w:val="28"/>
          <w:szCs w:val="28"/>
          <w:lang w:eastAsia="en-US"/>
        </w:rPr>
        <w:t xml:space="preserve">». </w:t>
      </w:r>
      <w:r w:rsidR="00E76CE7">
        <w:rPr>
          <w:sz w:val="28"/>
          <w:szCs w:val="28"/>
          <w:lang w:eastAsia="en-US"/>
        </w:rPr>
        <w:t>Номинация направлена на поддержку и выявление педагогов, активно проявляющих себя в научной области – исследованиях в сфере дошкольного образования, в том числе в процессе получения определенного уровня образования (высшего и/или в ходе освоения программы повышения квалификации и переподготовки)</w:t>
      </w:r>
      <w:r w:rsidR="00591D4F" w:rsidRPr="00257297">
        <w:rPr>
          <w:sz w:val="28"/>
          <w:szCs w:val="28"/>
          <w:lang w:eastAsia="en-US"/>
        </w:rPr>
        <w:t xml:space="preserve">. </w:t>
      </w:r>
      <w:r w:rsidR="00E76CE7">
        <w:rPr>
          <w:sz w:val="28"/>
          <w:szCs w:val="28"/>
          <w:lang w:eastAsia="en-US"/>
        </w:rPr>
        <w:t>Результаты подобных исследований становятся достоянием широкой педагогической общественности и вносят определенный вклад в развитие дошкольной педагогики и психологии.</w:t>
      </w:r>
    </w:p>
    <w:p w:rsidR="00257297" w:rsidRPr="00257297" w:rsidRDefault="00257297" w:rsidP="00B1754A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10) «</w:t>
      </w:r>
      <w:r w:rsidRPr="00257297">
        <w:rPr>
          <w:b/>
          <w:sz w:val="28"/>
          <w:szCs w:val="28"/>
          <w:lang w:eastAsia="en-US"/>
        </w:rPr>
        <w:t>Наставник – это призвание</w:t>
      </w:r>
      <w:r w:rsidRPr="00257297">
        <w:rPr>
          <w:sz w:val="28"/>
          <w:szCs w:val="28"/>
          <w:lang w:eastAsia="en-US"/>
        </w:rPr>
        <w:t xml:space="preserve">»: активно развитие и поддержка института наставничества является приоритетной линией обновления дошкольного образования: в </w:t>
      </w:r>
      <w:r w:rsidR="00E76CE7" w:rsidRPr="00257297">
        <w:rPr>
          <w:sz w:val="28"/>
          <w:szCs w:val="28"/>
          <w:lang w:eastAsia="en-US"/>
        </w:rPr>
        <w:t>связи,</w:t>
      </w:r>
      <w:r w:rsidRPr="00257297">
        <w:rPr>
          <w:sz w:val="28"/>
          <w:szCs w:val="28"/>
          <w:lang w:eastAsia="en-US"/>
        </w:rPr>
        <w:t xml:space="preserve"> с чем номинация адресована заслугам тех педагогов, чей опыт и мастерство становятся источником развития других педагогов в коллективе, родителей и воспитанников.</w:t>
      </w:r>
    </w:p>
    <w:p w:rsidR="00257297" w:rsidRPr="00257297" w:rsidRDefault="00257297" w:rsidP="00B1754A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2.5. </w:t>
      </w:r>
      <w:r w:rsidR="005E0B4A">
        <w:rPr>
          <w:sz w:val="28"/>
          <w:szCs w:val="28"/>
          <w:lang w:eastAsia="en-US"/>
        </w:rPr>
        <w:t xml:space="preserve">Организационный комитет </w:t>
      </w:r>
      <w:r w:rsidRPr="00257297">
        <w:rPr>
          <w:sz w:val="28"/>
          <w:szCs w:val="28"/>
          <w:lang w:eastAsia="en-US"/>
        </w:rPr>
        <w:t xml:space="preserve">Конкурса </w:t>
      </w:r>
      <w:r w:rsidR="005E0B4A">
        <w:rPr>
          <w:sz w:val="28"/>
          <w:szCs w:val="28"/>
          <w:lang w:eastAsia="en-US"/>
        </w:rPr>
        <w:t>(далее – Оргкомитет Конкурса)</w:t>
      </w:r>
      <w:r w:rsidR="005E0B4A" w:rsidRPr="00257297">
        <w:rPr>
          <w:sz w:val="28"/>
          <w:szCs w:val="28"/>
          <w:lang w:eastAsia="en-US"/>
        </w:rPr>
        <w:t xml:space="preserve"> </w:t>
      </w:r>
      <w:r w:rsidRPr="00257297">
        <w:rPr>
          <w:sz w:val="28"/>
          <w:szCs w:val="28"/>
          <w:lang w:eastAsia="en-US"/>
        </w:rPr>
        <w:t xml:space="preserve">номинирует (направляет) на </w:t>
      </w:r>
      <w:r w:rsidR="00B04D6A">
        <w:rPr>
          <w:sz w:val="28"/>
          <w:szCs w:val="28"/>
          <w:lang w:eastAsia="en-US"/>
        </w:rPr>
        <w:t>региональный</w:t>
      </w:r>
      <w:r w:rsidRPr="00257297">
        <w:rPr>
          <w:sz w:val="28"/>
          <w:szCs w:val="28"/>
          <w:lang w:eastAsia="en-US"/>
        </w:rPr>
        <w:t xml:space="preserve"> этап Конкурса по одному участнику в каждой номинации, занявшего 1 (первое) место в соответствующей номинации.</w:t>
      </w:r>
    </w:p>
    <w:p w:rsidR="00257297" w:rsidRPr="00257297" w:rsidRDefault="00257297" w:rsidP="00B1754A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2.6. Все материалы, </w:t>
      </w:r>
      <w:r w:rsidR="00657095">
        <w:rPr>
          <w:sz w:val="28"/>
          <w:szCs w:val="28"/>
          <w:lang w:eastAsia="en-US"/>
        </w:rPr>
        <w:t>направленные</w:t>
      </w:r>
      <w:r w:rsidRPr="00257297">
        <w:rPr>
          <w:sz w:val="28"/>
          <w:szCs w:val="28"/>
          <w:lang w:eastAsia="en-US"/>
        </w:rPr>
        <w:t xml:space="preserve"> на Конкурс, обратно не возвращаются и не рецензируются.</w:t>
      </w:r>
    </w:p>
    <w:p w:rsidR="00257297" w:rsidRPr="00257297" w:rsidRDefault="00257297" w:rsidP="00257297">
      <w:pPr>
        <w:jc w:val="both"/>
        <w:rPr>
          <w:b/>
          <w:sz w:val="28"/>
          <w:szCs w:val="28"/>
        </w:rPr>
      </w:pPr>
    </w:p>
    <w:p w:rsidR="00257297" w:rsidRPr="00257297" w:rsidRDefault="00257297" w:rsidP="00257297">
      <w:pPr>
        <w:ind w:firstLine="708"/>
        <w:jc w:val="center"/>
        <w:rPr>
          <w:rFonts w:cstheme="minorBidi"/>
          <w:b/>
          <w:sz w:val="28"/>
          <w:szCs w:val="28"/>
          <w:lang w:eastAsia="en-US"/>
        </w:rPr>
      </w:pPr>
      <w:r w:rsidRPr="00257297">
        <w:rPr>
          <w:rFonts w:cstheme="minorBidi"/>
          <w:b/>
          <w:sz w:val="28"/>
          <w:szCs w:val="28"/>
          <w:lang w:val="en-US" w:eastAsia="en-US"/>
        </w:rPr>
        <w:lastRenderedPageBreak/>
        <w:t>III</w:t>
      </w:r>
      <w:r w:rsidRPr="00257297">
        <w:rPr>
          <w:rFonts w:cstheme="minorBidi"/>
          <w:b/>
          <w:sz w:val="28"/>
          <w:szCs w:val="28"/>
          <w:lang w:eastAsia="en-US"/>
        </w:rPr>
        <w:t xml:space="preserve">. </w:t>
      </w:r>
      <w:bookmarkStart w:id="0" w:name="bookmark7"/>
      <w:r w:rsidRPr="00257297">
        <w:rPr>
          <w:rFonts w:eastAsiaTheme="minorHAnsi"/>
          <w:b/>
          <w:sz w:val="28"/>
          <w:szCs w:val="28"/>
          <w:lang w:eastAsia="en-US"/>
        </w:rPr>
        <w:t>Требования к конкурсным заявкам</w:t>
      </w:r>
      <w:bookmarkEnd w:id="0"/>
    </w:p>
    <w:p w:rsidR="00257297" w:rsidRPr="00257297" w:rsidRDefault="00257297" w:rsidP="002D3F02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3.1. Общие требования к конкурсным заявкам:</w:t>
      </w:r>
    </w:p>
    <w:p w:rsidR="00257297" w:rsidRPr="00257297" w:rsidRDefault="00257297" w:rsidP="002D3F02">
      <w:pPr>
        <w:widowControl w:val="0"/>
        <w:numPr>
          <w:ilvl w:val="0"/>
          <w:numId w:val="32"/>
        </w:numPr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соответствие целям и задачам Конкурса;</w:t>
      </w:r>
    </w:p>
    <w:p w:rsidR="00257297" w:rsidRPr="00257297" w:rsidRDefault="00257297" w:rsidP="002D3F02">
      <w:pPr>
        <w:widowControl w:val="0"/>
        <w:numPr>
          <w:ilvl w:val="0"/>
          <w:numId w:val="32"/>
        </w:numPr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полнота представленной информации;</w:t>
      </w:r>
    </w:p>
    <w:p w:rsidR="00257297" w:rsidRPr="00257297" w:rsidRDefault="00257297" w:rsidP="002D3F02">
      <w:pPr>
        <w:widowControl w:val="0"/>
        <w:numPr>
          <w:ilvl w:val="0"/>
          <w:numId w:val="32"/>
        </w:numPr>
        <w:ind w:right="20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наличие инновационных подходов и результатов, которые существенно отличаются от традиционной массовой практики, в организации процесса образования и воспитания.</w:t>
      </w:r>
    </w:p>
    <w:p w:rsidR="00257297" w:rsidRPr="00EB57A8" w:rsidRDefault="00257297" w:rsidP="002D3F02">
      <w:pPr>
        <w:widowControl w:val="0"/>
        <w:numPr>
          <w:ilvl w:val="1"/>
          <w:numId w:val="44"/>
        </w:numPr>
        <w:ind w:left="0" w:right="20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Заявки, представленные на Конкурс, обязательно </w:t>
      </w:r>
      <w:r w:rsidRPr="002D3F02">
        <w:rPr>
          <w:sz w:val="28"/>
          <w:szCs w:val="28"/>
          <w:lang w:eastAsia="en-US"/>
        </w:rPr>
        <w:t>должны</w:t>
      </w:r>
      <w:r w:rsidRPr="00257297">
        <w:rPr>
          <w:sz w:val="28"/>
          <w:szCs w:val="28"/>
          <w:lang w:eastAsia="en-US"/>
        </w:rPr>
        <w:t xml:space="preserve"> быть оформлены соответствующим образом с соблюдением технических требований </w:t>
      </w:r>
      <w:r w:rsidRPr="00EB57A8">
        <w:rPr>
          <w:sz w:val="28"/>
          <w:szCs w:val="28"/>
          <w:lang w:eastAsia="en-US"/>
        </w:rPr>
        <w:t>(приложение № 1</w:t>
      </w:r>
      <w:r w:rsidR="0061485D">
        <w:rPr>
          <w:sz w:val="28"/>
          <w:szCs w:val="28"/>
          <w:lang w:eastAsia="en-US"/>
        </w:rPr>
        <w:t xml:space="preserve"> к Положению</w:t>
      </w:r>
      <w:r w:rsidRPr="00EB57A8">
        <w:rPr>
          <w:sz w:val="28"/>
          <w:szCs w:val="28"/>
          <w:lang w:eastAsia="en-US"/>
        </w:rPr>
        <w:t>).</w:t>
      </w:r>
    </w:p>
    <w:p w:rsidR="00257297" w:rsidRPr="00257297" w:rsidRDefault="00257297" w:rsidP="002D3F02">
      <w:pPr>
        <w:widowControl w:val="0"/>
        <w:numPr>
          <w:ilvl w:val="1"/>
          <w:numId w:val="44"/>
        </w:numPr>
        <w:ind w:left="0" w:right="20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Подача заявок </w:t>
      </w:r>
      <w:r w:rsidR="002D3F02">
        <w:rPr>
          <w:sz w:val="28"/>
          <w:szCs w:val="28"/>
          <w:lang w:eastAsia="en-US"/>
        </w:rPr>
        <w:t>осуществляется в</w:t>
      </w:r>
      <w:r w:rsidRPr="00257297">
        <w:rPr>
          <w:sz w:val="28"/>
          <w:szCs w:val="28"/>
          <w:lang w:eastAsia="en-US"/>
        </w:rPr>
        <w:t xml:space="preserve"> строго</w:t>
      </w:r>
      <w:r w:rsidR="002D3F02">
        <w:rPr>
          <w:sz w:val="28"/>
          <w:szCs w:val="28"/>
          <w:lang w:eastAsia="en-US"/>
        </w:rPr>
        <w:t>м</w:t>
      </w:r>
      <w:r w:rsidRPr="00257297">
        <w:rPr>
          <w:sz w:val="28"/>
          <w:szCs w:val="28"/>
          <w:lang w:eastAsia="en-US"/>
        </w:rPr>
        <w:t xml:space="preserve"> соответств</w:t>
      </w:r>
      <w:r w:rsidR="002D3F02">
        <w:rPr>
          <w:sz w:val="28"/>
          <w:szCs w:val="28"/>
          <w:lang w:eastAsia="en-US"/>
        </w:rPr>
        <w:t>ии с</w:t>
      </w:r>
      <w:r w:rsidRPr="00257297">
        <w:rPr>
          <w:sz w:val="28"/>
          <w:szCs w:val="28"/>
          <w:lang w:eastAsia="en-US"/>
        </w:rPr>
        <w:t xml:space="preserve"> требованиям</w:t>
      </w:r>
      <w:r w:rsidR="002D3F02">
        <w:rPr>
          <w:sz w:val="28"/>
          <w:szCs w:val="28"/>
          <w:lang w:eastAsia="en-US"/>
        </w:rPr>
        <w:t>и</w:t>
      </w:r>
      <w:r w:rsidRPr="00257297">
        <w:rPr>
          <w:sz w:val="28"/>
          <w:szCs w:val="28"/>
          <w:lang w:eastAsia="en-US"/>
        </w:rPr>
        <w:t xml:space="preserve"> пунктов 3.4. -</w:t>
      </w:r>
      <w:r w:rsidR="00B1754A">
        <w:rPr>
          <w:sz w:val="28"/>
          <w:szCs w:val="28"/>
          <w:lang w:eastAsia="en-US"/>
        </w:rPr>
        <w:t xml:space="preserve"> </w:t>
      </w:r>
      <w:r w:rsidRPr="00257297">
        <w:rPr>
          <w:sz w:val="28"/>
          <w:szCs w:val="28"/>
          <w:lang w:eastAsia="en-US"/>
        </w:rPr>
        <w:t>3.5. настоящего Положения и другим условиям настоящего Положения.</w:t>
      </w:r>
    </w:p>
    <w:p w:rsidR="00257297" w:rsidRPr="00257297" w:rsidRDefault="00257297" w:rsidP="002D3F02">
      <w:pPr>
        <w:widowControl w:val="0"/>
        <w:numPr>
          <w:ilvl w:val="1"/>
          <w:numId w:val="44"/>
        </w:numPr>
        <w:ind w:left="0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Заявка участника </w:t>
      </w:r>
      <w:r w:rsidR="002D3F02">
        <w:rPr>
          <w:sz w:val="28"/>
          <w:szCs w:val="28"/>
          <w:lang w:eastAsia="en-US"/>
        </w:rPr>
        <w:t>включает в себя</w:t>
      </w:r>
      <w:r w:rsidRPr="00257297">
        <w:rPr>
          <w:sz w:val="28"/>
          <w:szCs w:val="28"/>
          <w:lang w:eastAsia="en-US"/>
        </w:rPr>
        <w:t>:</w:t>
      </w:r>
    </w:p>
    <w:p w:rsidR="00257297" w:rsidRPr="00257297" w:rsidRDefault="002D3F02" w:rsidP="002D3F02">
      <w:pPr>
        <w:widowControl w:val="0"/>
        <w:numPr>
          <w:ilvl w:val="0"/>
          <w:numId w:val="32"/>
        </w:numPr>
        <w:ind w:right="2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257297" w:rsidRPr="00257297">
        <w:rPr>
          <w:sz w:val="28"/>
          <w:szCs w:val="28"/>
          <w:lang w:eastAsia="en-US"/>
        </w:rPr>
        <w:t xml:space="preserve">писательную часть в формате </w:t>
      </w:r>
      <w:r w:rsidR="00257297" w:rsidRPr="00257297">
        <w:rPr>
          <w:sz w:val="28"/>
          <w:szCs w:val="28"/>
          <w:lang w:val="en-US" w:eastAsia="en-US" w:bidi="en-US"/>
        </w:rPr>
        <w:t>Word</w:t>
      </w:r>
      <w:r w:rsidR="00257297" w:rsidRPr="00257297">
        <w:rPr>
          <w:sz w:val="28"/>
          <w:szCs w:val="28"/>
          <w:lang w:eastAsia="en-US" w:bidi="en-US"/>
        </w:rPr>
        <w:t xml:space="preserve">. </w:t>
      </w:r>
      <w:r w:rsidR="00257297" w:rsidRPr="00257297">
        <w:rPr>
          <w:sz w:val="28"/>
          <w:szCs w:val="28"/>
          <w:lang w:eastAsia="en-US"/>
        </w:rPr>
        <w:t xml:space="preserve">В файле может содержаться текст, графики, схемы, небольшие фотографии. Объем информации должен быть не более 4 страниц при условии использования шрифта </w:t>
      </w:r>
      <w:r w:rsidR="00257297" w:rsidRPr="00257297">
        <w:rPr>
          <w:sz w:val="28"/>
          <w:szCs w:val="28"/>
          <w:lang w:val="en-US" w:eastAsia="en-US" w:bidi="en-US"/>
        </w:rPr>
        <w:t>Times</w:t>
      </w:r>
      <w:r w:rsidR="00257297" w:rsidRPr="00257297">
        <w:rPr>
          <w:sz w:val="28"/>
          <w:szCs w:val="28"/>
          <w:lang w:eastAsia="en-US" w:bidi="en-US"/>
        </w:rPr>
        <w:t xml:space="preserve"> </w:t>
      </w:r>
      <w:r w:rsidR="00257297" w:rsidRPr="00257297">
        <w:rPr>
          <w:sz w:val="28"/>
          <w:szCs w:val="28"/>
          <w:lang w:val="en-US" w:eastAsia="en-US" w:bidi="en-US"/>
        </w:rPr>
        <w:t>New</w:t>
      </w:r>
      <w:r w:rsidR="00257297" w:rsidRPr="00257297">
        <w:rPr>
          <w:sz w:val="28"/>
          <w:szCs w:val="28"/>
          <w:lang w:eastAsia="en-US" w:bidi="en-US"/>
        </w:rPr>
        <w:t xml:space="preserve"> </w:t>
      </w:r>
      <w:r w:rsidR="00257297" w:rsidRPr="00257297">
        <w:rPr>
          <w:sz w:val="28"/>
          <w:szCs w:val="28"/>
          <w:lang w:val="en-US" w:eastAsia="en-US" w:bidi="en-US"/>
        </w:rPr>
        <w:t>Roman</w:t>
      </w:r>
      <w:r w:rsidR="00257297" w:rsidRPr="00257297">
        <w:rPr>
          <w:sz w:val="28"/>
          <w:szCs w:val="28"/>
          <w:lang w:eastAsia="en-US" w:bidi="en-US"/>
        </w:rPr>
        <w:t xml:space="preserve"> </w:t>
      </w:r>
      <w:r w:rsidR="00257297" w:rsidRPr="00257297">
        <w:rPr>
          <w:sz w:val="28"/>
          <w:szCs w:val="28"/>
          <w:lang w:eastAsia="en-US"/>
        </w:rPr>
        <w:t>№14 через 1 интервал</w:t>
      </w:r>
      <w:r w:rsidR="00BB7227">
        <w:rPr>
          <w:sz w:val="28"/>
          <w:szCs w:val="28"/>
          <w:lang w:eastAsia="en-US"/>
        </w:rPr>
        <w:t>;</w:t>
      </w:r>
    </w:p>
    <w:p w:rsidR="00257297" w:rsidRPr="00257297" w:rsidRDefault="00BB7227" w:rsidP="002D3F02">
      <w:pPr>
        <w:widowControl w:val="0"/>
        <w:numPr>
          <w:ilvl w:val="0"/>
          <w:numId w:val="32"/>
        </w:numPr>
        <w:ind w:right="20" w:firstLine="709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в</w:t>
      </w:r>
      <w:r w:rsidR="00257297" w:rsidRPr="00257297">
        <w:rPr>
          <w:sz w:val="28"/>
          <w:szCs w:val="28"/>
          <w:lang w:eastAsia="en-US"/>
        </w:rPr>
        <w:t>идеоработу</w:t>
      </w:r>
      <w:proofErr w:type="spellEnd"/>
      <w:r w:rsidR="00257297" w:rsidRPr="00257297">
        <w:rPr>
          <w:sz w:val="28"/>
          <w:szCs w:val="28"/>
          <w:lang w:eastAsia="en-US"/>
        </w:rPr>
        <w:t xml:space="preserve"> </w:t>
      </w:r>
      <w:r w:rsidR="00257297" w:rsidRPr="00257297">
        <w:rPr>
          <w:sz w:val="28"/>
          <w:szCs w:val="28"/>
          <w:lang w:eastAsia="en-US" w:bidi="en-US"/>
        </w:rPr>
        <w:t xml:space="preserve">- </w:t>
      </w:r>
      <w:r w:rsidR="00257297" w:rsidRPr="00257297">
        <w:rPr>
          <w:sz w:val="28"/>
          <w:szCs w:val="28"/>
          <w:lang w:eastAsia="en-US"/>
        </w:rPr>
        <w:t>это записанный видеоролик, в котором представлен</w:t>
      </w:r>
      <w:r>
        <w:rPr>
          <w:sz w:val="28"/>
          <w:szCs w:val="28"/>
          <w:lang w:eastAsia="en-US"/>
        </w:rPr>
        <w:t xml:space="preserve">а </w:t>
      </w:r>
      <w:r w:rsidR="00257297" w:rsidRPr="00257297">
        <w:rPr>
          <w:sz w:val="28"/>
          <w:szCs w:val="28"/>
          <w:lang w:eastAsia="en-US"/>
        </w:rPr>
        <w:t>презентация заявки. В видеоролик можно встраивать презентацию любого формата, видео с конкурсантом, видео занятий, презентацию внешнего вида конкурсной заявки.</w:t>
      </w:r>
    </w:p>
    <w:p w:rsidR="00257297" w:rsidRPr="00257297" w:rsidRDefault="00257297" w:rsidP="002D3F02">
      <w:pPr>
        <w:widowControl w:val="0"/>
        <w:numPr>
          <w:ilvl w:val="1"/>
          <w:numId w:val="44"/>
        </w:numPr>
        <w:ind w:left="0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Технические требования к </w:t>
      </w:r>
      <w:proofErr w:type="spellStart"/>
      <w:r w:rsidRPr="00257297">
        <w:rPr>
          <w:sz w:val="28"/>
          <w:szCs w:val="28"/>
          <w:lang w:eastAsia="en-US"/>
        </w:rPr>
        <w:t>видеоработам</w:t>
      </w:r>
      <w:proofErr w:type="spellEnd"/>
      <w:r w:rsidR="00BB7227">
        <w:rPr>
          <w:sz w:val="28"/>
          <w:szCs w:val="28"/>
          <w:lang w:eastAsia="en-US"/>
        </w:rPr>
        <w:t>:</w:t>
      </w:r>
    </w:p>
    <w:p w:rsidR="00257297" w:rsidRPr="00257297" w:rsidRDefault="00BB7227" w:rsidP="002D3F02">
      <w:pPr>
        <w:widowControl w:val="0"/>
        <w:numPr>
          <w:ilvl w:val="0"/>
          <w:numId w:val="32"/>
        </w:numPr>
        <w:tabs>
          <w:tab w:val="left" w:pos="1418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257297" w:rsidRPr="00257297">
        <w:rPr>
          <w:sz w:val="28"/>
          <w:szCs w:val="28"/>
          <w:lang w:eastAsia="en-US"/>
        </w:rPr>
        <w:t xml:space="preserve">идеоработа участника конкурса </w:t>
      </w:r>
      <w:r>
        <w:rPr>
          <w:sz w:val="28"/>
          <w:szCs w:val="28"/>
          <w:lang w:eastAsia="en-US"/>
        </w:rPr>
        <w:t>представляется в</w:t>
      </w:r>
      <w:r w:rsidR="00257297" w:rsidRPr="00257297">
        <w:rPr>
          <w:sz w:val="28"/>
          <w:szCs w:val="28"/>
          <w:lang w:eastAsia="en-US"/>
        </w:rPr>
        <w:t xml:space="preserve"> формат</w:t>
      </w:r>
      <w:r>
        <w:rPr>
          <w:sz w:val="28"/>
          <w:szCs w:val="28"/>
          <w:lang w:eastAsia="en-US"/>
        </w:rPr>
        <w:t>е</w:t>
      </w:r>
      <w:r w:rsidR="00257297" w:rsidRPr="00257297">
        <w:rPr>
          <w:sz w:val="28"/>
          <w:szCs w:val="28"/>
          <w:lang w:eastAsia="en-US"/>
        </w:rPr>
        <w:t xml:space="preserve"> mp4</w:t>
      </w:r>
      <w:r>
        <w:rPr>
          <w:sz w:val="28"/>
          <w:szCs w:val="28"/>
          <w:lang w:eastAsia="en-US"/>
        </w:rPr>
        <w:t>;</w:t>
      </w:r>
    </w:p>
    <w:p w:rsidR="00257297" w:rsidRPr="00257297" w:rsidRDefault="00BB7227" w:rsidP="002D3F02">
      <w:pPr>
        <w:widowControl w:val="0"/>
        <w:numPr>
          <w:ilvl w:val="0"/>
          <w:numId w:val="32"/>
        </w:numPr>
        <w:ind w:right="2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257297" w:rsidRPr="00257297">
        <w:rPr>
          <w:sz w:val="28"/>
          <w:szCs w:val="28"/>
          <w:lang w:eastAsia="en-US"/>
        </w:rPr>
        <w:t xml:space="preserve">идеоработа </w:t>
      </w:r>
      <w:r w:rsidR="00257297" w:rsidRPr="00BB7227">
        <w:rPr>
          <w:sz w:val="28"/>
          <w:szCs w:val="28"/>
          <w:lang w:eastAsia="en-US"/>
        </w:rPr>
        <w:t>должна</w:t>
      </w:r>
      <w:r w:rsidR="00257297" w:rsidRPr="00257297">
        <w:rPr>
          <w:sz w:val="28"/>
          <w:szCs w:val="28"/>
          <w:lang w:eastAsia="en-US"/>
        </w:rPr>
        <w:t xml:space="preserve"> быть в качестве </w:t>
      </w:r>
      <w:r w:rsidR="00257297" w:rsidRPr="00257297">
        <w:rPr>
          <w:sz w:val="28"/>
          <w:szCs w:val="28"/>
          <w:lang w:val="en-US" w:eastAsia="en-US" w:bidi="en-US"/>
        </w:rPr>
        <w:t>FULL</w:t>
      </w:r>
      <w:r w:rsidR="00257297" w:rsidRPr="00257297">
        <w:rPr>
          <w:sz w:val="28"/>
          <w:szCs w:val="28"/>
          <w:lang w:eastAsia="en-US" w:bidi="en-US"/>
        </w:rPr>
        <w:t xml:space="preserve"> </w:t>
      </w:r>
      <w:r w:rsidR="00257297" w:rsidRPr="00257297">
        <w:rPr>
          <w:sz w:val="28"/>
          <w:szCs w:val="28"/>
          <w:lang w:val="en-US" w:eastAsia="en-US" w:bidi="en-US"/>
        </w:rPr>
        <w:t>HD</w:t>
      </w:r>
      <w:r w:rsidR="00257297" w:rsidRPr="00257297">
        <w:rPr>
          <w:sz w:val="28"/>
          <w:szCs w:val="28"/>
          <w:lang w:eastAsia="en-US" w:bidi="en-US"/>
        </w:rPr>
        <w:t xml:space="preserve"> </w:t>
      </w:r>
      <w:r w:rsidR="00257297" w:rsidRPr="00257297">
        <w:rPr>
          <w:sz w:val="28"/>
          <w:szCs w:val="28"/>
          <w:lang w:eastAsia="en-US"/>
        </w:rPr>
        <w:t>в соотношении сторон 16:9 (горизонтальное изображение записи)</w:t>
      </w:r>
      <w:r>
        <w:rPr>
          <w:sz w:val="28"/>
          <w:szCs w:val="28"/>
          <w:lang w:eastAsia="en-US"/>
        </w:rPr>
        <w:t>;</w:t>
      </w:r>
    </w:p>
    <w:p w:rsidR="00257297" w:rsidRPr="00257297" w:rsidRDefault="00BB7227" w:rsidP="002D3F02">
      <w:pPr>
        <w:widowControl w:val="0"/>
        <w:numPr>
          <w:ilvl w:val="0"/>
          <w:numId w:val="32"/>
        </w:num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</w:t>
      </w:r>
      <w:r w:rsidR="00257297" w:rsidRPr="00257297">
        <w:rPr>
          <w:sz w:val="28"/>
          <w:szCs w:val="28"/>
          <w:lang w:eastAsia="en-US"/>
        </w:rPr>
        <w:t>лительность видео - до 10 минут</w:t>
      </w:r>
      <w:r>
        <w:rPr>
          <w:sz w:val="28"/>
          <w:szCs w:val="28"/>
          <w:lang w:eastAsia="en-US"/>
        </w:rPr>
        <w:t>;</w:t>
      </w:r>
    </w:p>
    <w:p w:rsidR="00257297" w:rsidRPr="00257297" w:rsidRDefault="00BB7227" w:rsidP="002D3F02">
      <w:pPr>
        <w:widowControl w:val="0"/>
        <w:numPr>
          <w:ilvl w:val="0"/>
          <w:numId w:val="32"/>
        </w:num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</w:t>
      </w:r>
      <w:r w:rsidR="00257297" w:rsidRPr="00257297">
        <w:rPr>
          <w:sz w:val="28"/>
          <w:szCs w:val="28"/>
          <w:lang w:eastAsia="en-US"/>
        </w:rPr>
        <w:t xml:space="preserve">спользование музыкального сопровождения в </w:t>
      </w:r>
      <w:proofErr w:type="spellStart"/>
      <w:r w:rsidR="00257297" w:rsidRPr="00257297">
        <w:rPr>
          <w:sz w:val="28"/>
          <w:szCs w:val="28"/>
          <w:lang w:eastAsia="en-US"/>
        </w:rPr>
        <w:t>видеоработе</w:t>
      </w:r>
      <w:proofErr w:type="spellEnd"/>
      <w:r w:rsidR="00257297" w:rsidRPr="00257297">
        <w:rPr>
          <w:sz w:val="28"/>
          <w:szCs w:val="28"/>
          <w:lang w:eastAsia="en-US"/>
        </w:rPr>
        <w:t xml:space="preserve"> не рекомендуется.</w:t>
      </w:r>
    </w:p>
    <w:p w:rsidR="00257297" w:rsidRPr="00257297" w:rsidRDefault="00257297" w:rsidP="006253FA">
      <w:pPr>
        <w:widowControl w:val="0"/>
        <w:ind w:right="20" w:firstLine="709"/>
        <w:jc w:val="both"/>
        <w:rPr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Если участнику необходимо использовать музыкальное сопровождение в конкурсной работе, оно должно быть не защищено авторскими правами и выбрано из бесплатной фонотеки.</w:t>
      </w:r>
      <w:r w:rsidRPr="00257297">
        <w:rPr>
          <w:sz w:val="28"/>
          <w:szCs w:val="28"/>
          <w:lang w:eastAsia="en-US"/>
        </w:rPr>
        <w:t xml:space="preserve"> При выборе музыкального сопровождения необходимо выбрать условие «Указание автора не требуется».</w:t>
      </w:r>
    </w:p>
    <w:p w:rsidR="00257297" w:rsidRPr="00257297" w:rsidRDefault="00257297" w:rsidP="00B1754A">
      <w:pPr>
        <w:widowControl w:val="0"/>
        <w:ind w:firstLine="709"/>
        <w:jc w:val="both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 xml:space="preserve">В конкурсной </w:t>
      </w:r>
      <w:proofErr w:type="spellStart"/>
      <w:r w:rsidRPr="00257297">
        <w:rPr>
          <w:b/>
          <w:sz w:val="28"/>
          <w:szCs w:val="28"/>
          <w:lang w:eastAsia="en-US"/>
        </w:rPr>
        <w:t>видеоработе</w:t>
      </w:r>
      <w:proofErr w:type="spellEnd"/>
      <w:r w:rsidRPr="00257297">
        <w:rPr>
          <w:b/>
          <w:sz w:val="28"/>
          <w:szCs w:val="28"/>
          <w:lang w:eastAsia="en-US"/>
        </w:rPr>
        <w:t xml:space="preserve"> ЗАПРЕЩЕНЫ:</w:t>
      </w:r>
    </w:p>
    <w:p w:rsidR="00257297" w:rsidRPr="00257297" w:rsidRDefault="00BB7227" w:rsidP="006253FA">
      <w:pPr>
        <w:widowControl w:val="0"/>
        <w:numPr>
          <w:ilvl w:val="0"/>
          <w:numId w:val="32"/>
        </w:num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</w:t>
      </w:r>
      <w:r w:rsidR="00257297" w:rsidRPr="00257297">
        <w:rPr>
          <w:sz w:val="28"/>
          <w:szCs w:val="28"/>
          <w:lang w:eastAsia="en-US"/>
        </w:rPr>
        <w:t>еклама услуг и товаров в любом виде;</w:t>
      </w:r>
    </w:p>
    <w:p w:rsidR="00257297" w:rsidRPr="00257297" w:rsidRDefault="00BB7227" w:rsidP="006253FA">
      <w:pPr>
        <w:widowControl w:val="0"/>
        <w:numPr>
          <w:ilvl w:val="0"/>
          <w:numId w:val="32"/>
        </w:num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</w:t>
      </w:r>
      <w:r w:rsidR="00257297" w:rsidRPr="00257297">
        <w:rPr>
          <w:sz w:val="28"/>
          <w:szCs w:val="28"/>
          <w:lang w:eastAsia="en-US"/>
        </w:rPr>
        <w:t>азмещение ссылок на сторонние ресурсы;</w:t>
      </w:r>
    </w:p>
    <w:p w:rsidR="00257297" w:rsidRPr="00257297" w:rsidRDefault="00BB7227" w:rsidP="006253FA">
      <w:pPr>
        <w:widowControl w:val="0"/>
        <w:numPr>
          <w:ilvl w:val="0"/>
          <w:numId w:val="32"/>
        </w:num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</w:t>
      </w:r>
      <w:r w:rsidR="00257297" w:rsidRPr="00257297">
        <w:rPr>
          <w:sz w:val="28"/>
          <w:szCs w:val="28"/>
          <w:lang w:eastAsia="en-US"/>
        </w:rPr>
        <w:t>спользование музыкального сопровождения, защищённого авторскими правами;</w:t>
      </w:r>
    </w:p>
    <w:p w:rsidR="00257297" w:rsidRPr="00257297" w:rsidRDefault="00BB7227" w:rsidP="006253FA">
      <w:pPr>
        <w:widowControl w:val="0"/>
        <w:numPr>
          <w:ilvl w:val="0"/>
          <w:numId w:val="32"/>
        </w:numPr>
        <w:ind w:right="2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</w:t>
      </w:r>
      <w:r w:rsidR="00257297" w:rsidRPr="00257297">
        <w:rPr>
          <w:sz w:val="28"/>
          <w:szCs w:val="28"/>
          <w:lang w:eastAsia="en-US"/>
        </w:rPr>
        <w:t>азмещение логотипов программного обеспечения по конвертации и редактированию видео.</w:t>
      </w:r>
    </w:p>
    <w:p w:rsidR="00257297" w:rsidRPr="00257297" w:rsidRDefault="00257297" w:rsidP="00257297">
      <w:pPr>
        <w:rPr>
          <w:rFonts w:cstheme="minorBidi"/>
          <w:sz w:val="28"/>
          <w:szCs w:val="28"/>
          <w:lang w:eastAsia="en-US"/>
        </w:rPr>
      </w:pPr>
    </w:p>
    <w:p w:rsidR="00257297" w:rsidRPr="00257297" w:rsidRDefault="00257297" w:rsidP="00257297">
      <w:pPr>
        <w:ind w:firstLine="708"/>
        <w:jc w:val="center"/>
        <w:rPr>
          <w:rFonts w:cstheme="minorBidi"/>
          <w:b/>
          <w:sz w:val="28"/>
          <w:szCs w:val="28"/>
          <w:lang w:eastAsia="en-US"/>
        </w:rPr>
      </w:pPr>
      <w:r w:rsidRPr="00257297">
        <w:rPr>
          <w:rFonts w:cstheme="minorBidi"/>
          <w:b/>
          <w:sz w:val="28"/>
          <w:szCs w:val="28"/>
          <w:lang w:val="en-US" w:eastAsia="en-US"/>
        </w:rPr>
        <w:t>IV</w:t>
      </w:r>
      <w:r w:rsidRPr="00257297">
        <w:rPr>
          <w:rFonts w:cstheme="minorBidi"/>
          <w:b/>
          <w:sz w:val="28"/>
          <w:szCs w:val="28"/>
          <w:lang w:eastAsia="en-US"/>
        </w:rPr>
        <w:t>. Порядок работы Оргкомитета</w:t>
      </w:r>
      <w:r w:rsidR="00BB7227">
        <w:rPr>
          <w:rFonts w:cstheme="minorBidi"/>
          <w:b/>
          <w:sz w:val="28"/>
          <w:szCs w:val="28"/>
          <w:lang w:eastAsia="en-US"/>
        </w:rPr>
        <w:t xml:space="preserve"> Конкурса</w:t>
      </w:r>
    </w:p>
    <w:p w:rsidR="00257297" w:rsidRPr="00257297" w:rsidRDefault="00257297" w:rsidP="006253F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7297">
        <w:rPr>
          <w:rFonts w:eastAsiaTheme="minorHAnsi"/>
          <w:sz w:val="28"/>
          <w:szCs w:val="28"/>
          <w:lang w:eastAsia="en-US"/>
        </w:rPr>
        <w:t xml:space="preserve">4.1. </w:t>
      </w:r>
      <w:r w:rsidR="005E0B4A">
        <w:rPr>
          <w:rFonts w:eastAsiaTheme="minorHAnsi"/>
          <w:sz w:val="28"/>
          <w:szCs w:val="28"/>
          <w:lang w:eastAsia="en-US"/>
        </w:rPr>
        <w:t>О</w:t>
      </w:r>
      <w:r w:rsidRPr="00257297">
        <w:rPr>
          <w:rFonts w:eastAsiaTheme="minorHAnsi"/>
          <w:sz w:val="28"/>
          <w:szCs w:val="28"/>
          <w:lang w:eastAsia="en-US"/>
        </w:rPr>
        <w:t>ргкомитет Конкурса определяет победителей Конкурса и проводит экспертизу и оценку потупивших работ (</w:t>
      </w:r>
      <w:r w:rsidRPr="00EB57A8">
        <w:rPr>
          <w:rFonts w:eastAsiaTheme="minorHAnsi"/>
          <w:sz w:val="28"/>
          <w:szCs w:val="28"/>
          <w:lang w:eastAsia="en-US"/>
        </w:rPr>
        <w:t xml:space="preserve">приложение № </w:t>
      </w:r>
      <w:r w:rsidR="00EB57A8">
        <w:rPr>
          <w:rFonts w:eastAsiaTheme="minorHAnsi"/>
          <w:sz w:val="28"/>
          <w:szCs w:val="28"/>
          <w:lang w:eastAsia="en-US"/>
        </w:rPr>
        <w:t>2</w:t>
      </w:r>
      <w:r w:rsidRPr="00257297">
        <w:rPr>
          <w:rFonts w:eastAsiaTheme="minorHAnsi"/>
          <w:sz w:val="28"/>
          <w:szCs w:val="28"/>
          <w:lang w:eastAsia="en-US"/>
        </w:rPr>
        <w:t>).</w:t>
      </w:r>
    </w:p>
    <w:p w:rsidR="00257297" w:rsidRPr="00257297" w:rsidRDefault="00257297" w:rsidP="006253FA">
      <w:pPr>
        <w:ind w:firstLine="708"/>
        <w:jc w:val="both"/>
        <w:rPr>
          <w:rFonts w:cstheme="minorBidi"/>
          <w:sz w:val="28"/>
          <w:szCs w:val="28"/>
          <w:lang w:eastAsia="en-US"/>
        </w:rPr>
      </w:pPr>
      <w:r w:rsidRPr="00257297">
        <w:rPr>
          <w:rFonts w:eastAsiaTheme="minorHAnsi"/>
          <w:sz w:val="28"/>
          <w:szCs w:val="28"/>
          <w:lang w:eastAsia="en-US"/>
        </w:rPr>
        <w:t>4.2.</w:t>
      </w:r>
      <w:r w:rsidRPr="00257297">
        <w:rPr>
          <w:rFonts w:cstheme="minorBidi"/>
          <w:b/>
          <w:sz w:val="28"/>
          <w:szCs w:val="28"/>
          <w:lang w:eastAsia="en-US"/>
        </w:rPr>
        <w:t xml:space="preserve"> </w:t>
      </w:r>
      <w:r w:rsidRPr="00257297">
        <w:rPr>
          <w:rFonts w:cstheme="minorBidi"/>
          <w:sz w:val="28"/>
          <w:szCs w:val="28"/>
          <w:lang w:eastAsia="en-US"/>
        </w:rPr>
        <w:t>Основные критерии оценки конкурсных работ:</w:t>
      </w:r>
    </w:p>
    <w:p w:rsidR="00257297" w:rsidRPr="00257297" w:rsidRDefault="00BB7227" w:rsidP="006253FA">
      <w:pPr>
        <w:widowControl w:val="0"/>
        <w:numPr>
          <w:ilvl w:val="0"/>
          <w:numId w:val="37"/>
        </w:numPr>
        <w:ind w:left="0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</w:t>
      </w:r>
      <w:r w:rsidR="00257297" w:rsidRPr="00257297">
        <w:rPr>
          <w:sz w:val="28"/>
          <w:szCs w:val="28"/>
          <w:lang w:eastAsia="en-US"/>
        </w:rPr>
        <w:t>олнота пакета документов (текст и видео), структура, логика;</w:t>
      </w:r>
    </w:p>
    <w:p w:rsidR="00257297" w:rsidRPr="00257297" w:rsidRDefault="00BB7227" w:rsidP="006253FA">
      <w:pPr>
        <w:widowControl w:val="0"/>
        <w:numPr>
          <w:ilvl w:val="0"/>
          <w:numId w:val="37"/>
        </w:numPr>
        <w:ind w:left="0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</w:t>
      </w:r>
      <w:r w:rsidR="00257297" w:rsidRPr="00257297">
        <w:rPr>
          <w:sz w:val="28"/>
          <w:szCs w:val="28"/>
          <w:lang w:eastAsia="en-US"/>
        </w:rPr>
        <w:t>овизна (инновации и/или новшества) работы участника;</w:t>
      </w:r>
    </w:p>
    <w:p w:rsidR="00257297" w:rsidRPr="00257297" w:rsidRDefault="00BB7227" w:rsidP="006253FA">
      <w:pPr>
        <w:widowControl w:val="0"/>
        <w:numPr>
          <w:ilvl w:val="0"/>
          <w:numId w:val="37"/>
        </w:numPr>
        <w:ind w:left="0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257297" w:rsidRPr="00257297">
        <w:rPr>
          <w:sz w:val="28"/>
          <w:szCs w:val="28"/>
          <w:lang w:eastAsia="en-US"/>
        </w:rPr>
        <w:t>рофессионализм (наличие устойчиво высоких показателей и результатов деятельности) и мастерство (наличие опыта распространения передовых практик в учреждении и за пределами образовательной организации) участника;</w:t>
      </w:r>
    </w:p>
    <w:p w:rsidR="00257297" w:rsidRPr="00257297" w:rsidRDefault="00BB7227" w:rsidP="006253FA">
      <w:pPr>
        <w:widowControl w:val="0"/>
        <w:numPr>
          <w:ilvl w:val="0"/>
          <w:numId w:val="37"/>
        </w:numPr>
        <w:ind w:left="0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э</w:t>
      </w:r>
      <w:r w:rsidR="00257297" w:rsidRPr="00257297">
        <w:rPr>
          <w:sz w:val="28"/>
          <w:szCs w:val="28"/>
          <w:lang w:eastAsia="en-US"/>
        </w:rPr>
        <w:t>ффективность образовательного процесса (результаты, продукты);</w:t>
      </w:r>
    </w:p>
    <w:p w:rsidR="00257297" w:rsidRPr="00257297" w:rsidRDefault="00BB7227" w:rsidP="006253FA">
      <w:pPr>
        <w:widowControl w:val="0"/>
        <w:numPr>
          <w:ilvl w:val="0"/>
          <w:numId w:val="37"/>
        </w:numPr>
        <w:ind w:left="0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257297" w:rsidRPr="00257297">
        <w:rPr>
          <w:sz w:val="28"/>
          <w:szCs w:val="28"/>
          <w:lang w:eastAsia="en-US"/>
        </w:rPr>
        <w:t>овлеченность родителей в процесс образования и воспитания.</w:t>
      </w:r>
    </w:p>
    <w:p w:rsidR="00257297" w:rsidRPr="00257297" w:rsidRDefault="00257297" w:rsidP="0025729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57297" w:rsidRPr="00257297" w:rsidRDefault="00257297" w:rsidP="00257297">
      <w:pPr>
        <w:ind w:firstLine="708"/>
        <w:jc w:val="center"/>
        <w:rPr>
          <w:rFonts w:cstheme="minorBidi"/>
          <w:b/>
          <w:sz w:val="28"/>
          <w:szCs w:val="28"/>
          <w:lang w:eastAsia="en-US"/>
        </w:rPr>
      </w:pPr>
      <w:r w:rsidRPr="00257297">
        <w:rPr>
          <w:rFonts w:cstheme="minorBidi"/>
          <w:b/>
          <w:sz w:val="28"/>
          <w:szCs w:val="28"/>
          <w:lang w:val="en-US" w:eastAsia="en-US"/>
        </w:rPr>
        <w:t>V</w:t>
      </w:r>
      <w:r w:rsidRPr="00257297">
        <w:rPr>
          <w:rFonts w:cstheme="minorBidi"/>
          <w:b/>
          <w:sz w:val="28"/>
          <w:szCs w:val="28"/>
          <w:lang w:eastAsia="en-US"/>
        </w:rPr>
        <w:t xml:space="preserve">. </w:t>
      </w:r>
      <w:r w:rsidRPr="00257297">
        <w:rPr>
          <w:rFonts w:eastAsiaTheme="minorHAnsi"/>
          <w:b/>
          <w:sz w:val="28"/>
          <w:szCs w:val="28"/>
          <w:lang w:eastAsia="en-US"/>
        </w:rPr>
        <w:t>Награждение</w:t>
      </w:r>
    </w:p>
    <w:p w:rsidR="00257297" w:rsidRPr="00257297" w:rsidRDefault="00257297" w:rsidP="00257297">
      <w:pPr>
        <w:widowControl w:val="0"/>
        <w:ind w:firstLine="851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5.1. </w:t>
      </w:r>
      <w:r w:rsidR="005E0B4A">
        <w:rPr>
          <w:sz w:val="28"/>
          <w:szCs w:val="28"/>
          <w:lang w:eastAsia="en-US"/>
        </w:rPr>
        <w:t>О</w:t>
      </w:r>
      <w:r w:rsidRPr="00257297">
        <w:rPr>
          <w:sz w:val="28"/>
          <w:szCs w:val="28"/>
          <w:lang w:eastAsia="en-US"/>
        </w:rPr>
        <w:t xml:space="preserve">ргкомитет Конкурса определяет победителей Конкурса с присуждением I, </w:t>
      </w:r>
      <w:r w:rsidRPr="00257297">
        <w:rPr>
          <w:sz w:val="28"/>
          <w:szCs w:val="28"/>
          <w:lang w:val="en-US" w:eastAsia="en-US" w:bidi="en-US"/>
        </w:rPr>
        <w:t>II</w:t>
      </w:r>
      <w:r w:rsidRPr="00257297">
        <w:rPr>
          <w:sz w:val="28"/>
          <w:szCs w:val="28"/>
          <w:lang w:eastAsia="en-US" w:bidi="en-US"/>
        </w:rPr>
        <w:t xml:space="preserve"> </w:t>
      </w:r>
      <w:r w:rsidRPr="00257297">
        <w:rPr>
          <w:sz w:val="28"/>
          <w:szCs w:val="28"/>
          <w:lang w:eastAsia="en-US"/>
        </w:rPr>
        <w:t xml:space="preserve">и </w:t>
      </w:r>
      <w:r w:rsidRPr="00257297">
        <w:rPr>
          <w:sz w:val="28"/>
          <w:szCs w:val="28"/>
          <w:lang w:val="en-US" w:eastAsia="en-US" w:bidi="en-US"/>
        </w:rPr>
        <w:t>III</w:t>
      </w:r>
      <w:r w:rsidRPr="00257297">
        <w:rPr>
          <w:sz w:val="28"/>
          <w:szCs w:val="28"/>
          <w:lang w:eastAsia="en-US" w:bidi="en-US"/>
        </w:rPr>
        <w:t xml:space="preserve"> </w:t>
      </w:r>
      <w:r w:rsidRPr="00257297">
        <w:rPr>
          <w:sz w:val="28"/>
          <w:szCs w:val="28"/>
          <w:lang w:eastAsia="en-US"/>
        </w:rPr>
        <w:t xml:space="preserve">места </w:t>
      </w:r>
      <w:r w:rsidR="00657095">
        <w:rPr>
          <w:sz w:val="28"/>
          <w:szCs w:val="28"/>
          <w:lang w:eastAsia="en-US"/>
        </w:rPr>
        <w:t>в</w:t>
      </w:r>
      <w:r w:rsidRPr="00257297">
        <w:rPr>
          <w:sz w:val="28"/>
          <w:szCs w:val="28"/>
          <w:lang w:eastAsia="en-US"/>
        </w:rPr>
        <w:t xml:space="preserve"> каждой номинации</w:t>
      </w:r>
      <w:r w:rsidR="00B04D6A">
        <w:rPr>
          <w:sz w:val="28"/>
          <w:szCs w:val="28"/>
          <w:lang w:eastAsia="en-US"/>
        </w:rPr>
        <w:t>.</w:t>
      </w:r>
    </w:p>
    <w:p w:rsidR="00257297" w:rsidRPr="00257297" w:rsidRDefault="00257297" w:rsidP="00257297">
      <w:pPr>
        <w:widowControl w:val="0"/>
        <w:ind w:firstLine="851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5.2. Итоги Конкурса будут размещены на </w:t>
      </w:r>
      <w:r w:rsidR="00B04D6A">
        <w:rPr>
          <w:sz w:val="28"/>
          <w:szCs w:val="28"/>
          <w:lang w:eastAsia="en-US"/>
        </w:rPr>
        <w:t>сайте Управления образования администрации Муромского района</w:t>
      </w:r>
      <w:r w:rsidRPr="00257297">
        <w:rPr>
          <w:sz w:val="28"/>
          <w:szCs w:val="28"/>
          <w:lang w:eastAsia="en-US"/>
        </w:rPr>
        <w:t xml:space="preserve"> до </w:t>
      </w:r>
      <w:r w:rsidR="00B04D6A">
        <w:rPr>
          <w:sz w:val="28"/>
          <w:szCs w:val="28"/>
          <w:lang w:eastAsia="en-US"/>
        </w:rPr>
        <w:t>1 октября</w:t>
      </w:r>
      <w:r w:rsidRPr="00257297">
        <w:rPr>
          <w:sz w:val="28"/>
          <w:szCs w:val="28"/>
          <w:lang w:eastAsia="en-US"/>
        </w:rPr>
        <w:t xml:space="preserve"> 202</w:t>
      </w:r>
      <w:r w:rsidR="005E0B4A">
        <w:rPr>
          <w:sz w:val="28"/>
          <w:szCs w:val="28"/>
          <w:lang w:eastAsia="en-US"/>
        </w:rPr>
        <w:t>3</w:t>
      </w:r>
      <w:r w:rsidRPr="00257297">
        <w:rPr>
          <w:sz w:val="28"/>
          <w:szCs w:val="28"/>
          <w:lang w:eastAsia="en-US"/>
        </w:rPr>
        <w:t xml:space="preserve"> года.</w:t>
      </w:r>
    </w:p>
    <w:p w:rsidR="00257297" w:rsidRPr="00257297" w:rsidRDefault="00257297" w:rsidP="00257297">
      <w:pPr>
        <w:widowControl w:val="0"/>
        <w:ind w:left="20" w:firstLine="720"/>
        <w:jc w:val="both"/>
        <w:rPr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Контактная информация:</w:t>
      </w:r>
      <w:r w:rsidRPr="00257297">
        <w:rPr>
          <w:sz w:val="28"/>
          <w:szCs w:val="28"/>
          <w:lang w:eastAsia="en-US"/>
        </w:rPr>
        <w:t xml:space="preserve"> </w:t>
      </w:r>
    </w:p>
    <w:p w:rsidR="00257297" w:rsidRPr="008055C7" w:rsidRDefault="00257297" w:rsidP="00257297">
      <w:pPr>
        <w:widowControl w:val="0"/>
        <w:ind w:left="20" w:firstLine="720"/>
        <w:jc w:val="both"/>
        <w:rPr>
          <w:color w:val="000000"/>
          <w:sz w:val="28"/>
          <w:szCs w:val="28"/>
        </w:rPr>
      </w:pPr>
      <w:r w:rsidRPr="008055C7">
        <w:rPr>
          <w:color w:val="000000"/>
          <w:sz w:val="28"/>
          <w:szCs w:val="28"/>
          <w:u w:val="single"/>
          <w:shd w:val="clear" w:color="auto" w:fill="FFFFFF"/>
          <w:lang w:eastAsia="en-US" w:bidi="en-US"/>
        </w:rPr>
        <w:t xml:space="preserve">тел. </w:t>
      </w:r>
      <w:r w:rsidR="008055C7" w:rsidRPr="008055C7">
        <w:rPr>
          <w:color w:val="000000"/>
          <w:sz w:val="28"/>
          <w:szCs w:val="28"/>
          <w:u w:val="single"/>
          <w:shd w:val="clear" w:color="auto" w:fill="FFFFFF"/>
          <w:lang w:eastAsia="en-US" w:bidi="en-US"/>
        </w:rPr>
        <w:t>8</w:t>
      </w:r>
      <w:r w:rsidRPr="008055C7">
        <w:rPr>
          <w:sz w:val="28"/>
          <w:szCs w:val="28"/>
          <w:lang w:eastAsia="en-US"/>
        </w:rPr>
        <w:t>(492</w:t>
      </w:r>
      <w:r w:rsidR="008055C7" w:rsidRPr="008055C7">
        <w:rPr>
          <w:sz w:val="28"/>
          <w:szCs w:val="28"/>
          <w:lang w:eastAsia="en-US"/>
        </w:rPr>
        <w:t>34</w:t>
      </w:r>
      <w:r w:rsidRPr="008055C7">
        <w:rPr>
          <w:sz w:val="28"/>
          <w:szCs w:val="28"/>
          <w:lang w:eastAsia="en-US"/>
        </w:rPr>
        <w:t xml:space="preserve">) </w:t>
      </w:r>
      <w:r w:rsidR="008055C7" w:rsidRPr="008055C7">
        <w:rPr>
          <w:sz w:val="28"/>
          <w:szCs w:val="28"/>
          <w:lang w:eastAsia="en-US"/>
        </w:rPr>
        <w:t>2-22-46</w:t>
      </w:r>
      <w:r w:rsidRPr="008055C7">
        <w:rPr>
          <w:sz w:val="28"/>
          <w:szCs w:val="28"/>
          <w:lang w:eastAsia="en-US"/>
        </w:rPr>
        <w:t xml:space="preserve"> </w:t>
      </w:r>
      <w:r w:rsidR="008055C7" w:rsidRPr="008055C7">
        <w:rPr>
          <w:sz w:val="28"/>
          <w:szCs w:val="28"/>
          <w:lang w:eastAsia="en-US"/>
        </w:rPr>
        <w:t xml:space="preserve">Воронина Анастасия Николаевна – ведущий специалист </w:t>
      </w:r>
      <w:r w:rsidR="008055C7" w:rsidRPr="008055C7">
        <w:rPr>
          <w:sz w:val="28"/>
          <w:szCs w:val="28"/>
        </w:rPr>
        <w:t xml:space="preserve">МКУ «Центр бухгалтерского учета и методической работы системы образования» </w:t>
      </w:r>
      <w:r w:rsidRPr="008055C7">
        <w:rPr>
          <w:sz w:val="28"/>
          <w:szCs w:val="28"/>
          <w:lang w:eastAsia="en-US"/>
        </w:rPr>
        <w:t xml:space="preserve"> Электронная почта: </w:t>
      </w:r>
      <w:r w:rsidR="00B04D6A" w:rsidRPr="008055C7">
        <w:rPr>
          <w:sz w:val="28"/>
          <w:szCs w:val="28"/>
        </w:rPr>
        <w:t>mku.muromraion@yandex.ru</w:t>
      </w:r>
    </w:p>
    <w:p w:rsidR="005E0B4A" w:rsidRDefault="005E0B4A" w:rsidP="00257297">
      <w:pPr>
        <w:widowControl w:val="0"/>
        <w:ind w:left="2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left="20"/>
        <w:jc w:val="center"/>
        <w:rPr>
          <w:sz w:val="28"/>
          <w:szCs w:val="28"/>
          <w:lang w:eastAsia="en-US"/>
        </w:rPr>
      </w:pPr>
      <w:r w:rsidRPr="00257297">
        <w:rPr>
          <w:b/>
          <w:sz w:val="28"/>
          <w:szCs w:val="28"/>
          <w:lang w:val="en-US" w:eastAsia="en-US"/>
        </w:rPr>
        <w:t>VI</w:t>
      </w:r>
      <w:r w:rsidRPr="00257297">
        <w:rPr>
          <w:b/>
          <w:sz w:val="28"/>
          <w:szCs w:val="28"/>
          <w:lang w:eastAsia="en-US"/>
        </w:rPr>
        <w:t xml:space="preserve">. </w:t>
      </w:r>
      <w:r w:rsidRPr="00257297">
        <w:rPr>
          <w:b/>
          <w:color w:val="000000"/>
          <w:sz w:val="28"/>
          <w:szCs w:val="28"/>
        </w:rPr>
        <w:t>Заключительные положения</w:t>
      </w:r>
    </w:p>
    <w:p w:rsidR="00257297" w:rsidRPr="00257297" w:rsidRDefault="00257297" w:rsidP="005E0B4A">
      <w:pPr>
        <w:widowControl w:val="0"/>
        <w:numPr>
          <w:ilvl w:val="1"/>
          <w:numId w:val="46"/>
        </w:numPr>
        <w:spacing w:line="276" w:lineRule="auto"/>
        <w:ind w:left="0" w:right="20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Конкурсант (з</w:t>
      </w:r>
      <w:r w:rsidR="0061485D">
        <w:rPr>
          <w:sz w:val="28"/>
          <w:szCs w:val="28"/>
          <w:lang w:eastAsia="en-US"/>
        </w:rPr>
        <w:t>аявитель) при подаче заявки на К</w:t>
      </w:r>
      <w:r w:rsidRPr="00257297">
        <w:rPr>
          <w:sz w:val="28"/>
          <w:szCs w:val="28"/>
          <w:lang w:eastAsia="en-US"/>
        </w:rPr>
        <w:t xml:space="preserve">онкурс подтверждает, что дает согласие на обработку </w:t>
      </w:r>
      <w:r w:rsidRPr="00BB7227">
        <w:rPr>
          <w:sz w:val="28"/>
          <w:szCs w:val="28"/>
          <w:lang w:eastAsia="en-US"/>
        </w:rPr>
        <w:t>своих</w:t>
      </w:r>
      <w:r w:rsidRPr="00257297">
        <w:rPr>
          <w:sz w:val="28"/>
          <w:szCs w:val="28"/>
          <w:lang w:eastAsia="en-US"/>
        </w:rPr>
        <w:t xml:space="preserve"> персональных данных и принимает политику конфиденциальности ВОО «Воспитатели России», опубликованные на сайте </w:t>
      </w:r>
      <w:proofErr w:type="spellStart"/>
      <w:r w:rsidRPr="00257297">
        <w:rPr>
          <w:sz w:val="28"/>
          <w:szCs w:val="28"/>
          <w:lang w:val="en-US" w:eastAsia="en-US" w:bidi="en-US"/>
        </w:rPr>
        <w:t>vospitateli</w:t>
      </w:r>
      <w:proofErr w:type="spellEnd"/>
      <w:r w:rsidRPr="00257297">
        <w:rPr>
          <w:sz w:val="28"/>
          <w:szCs w:val="28"/>
          <w:lang w:eastAsia="en-US" w:bidi="en-US"/>
        </w:rPr>
        <w:t>.</w:t>
      </w:r>
      <w:r w:rsidRPr="00257297">
        <w:rPr>
          <w:sz w:val="28"/>
          <w:szCs w:val="28"/>
          <w:lang w:val="en-US" w:eastAsia="en-US" w:bidi="en-US"/>
        </w:rPr>
        <w:t>org</w:t>
      </w:r>
      <w:r w:rsidRPr="00257297">
        <w:rPr>
          <w:sz w:val="28"/>
          <w:szCs w:val="28"/>
          <w:lang w:eastAsia="en-US" w:bidi="en-US"/>
        </w:rPr>
        <w:t>.</w:t>
      </w:r>
    </w:p>
    <w:p w:rsidR="00257297" w:rsidRPr="00257297" w:rsidRDefault="00257297" w:rsidP="005E0B4A">
      <w:pPr>
        <w:widowControl w:val="0"/>
        <w:numPr>
          <w:ilvl w:val="1"/>
          <w:numId w:val="46"/>
        </w:numPr>
        <w:spacing w:line="276" w:lineRule="auto"/>
        <w:ind w:left="0" w:right="20" w:firstLine="709"/>
        <w:jc w:val="both"/>
        <w:rPr>
          <w:sz w:val="28"/>
          <w:szCs w:val="28"/>
          <w:lang w:eastAsia="en-US"/>
        </w:rPr>
      </w:pPr>
      <w:proofErr w:type="gramStart"/>
      <w:r w:rsidRPr="00257297">
        <w:rPr>
          <w:sz w:val="28"/>
          <w:szCs w:val="28"/>
          <w:lang w:eastAsia="en-US"/>
        </w:rPr>
        <w:t xml:space="preserve">Конкурсант (заявитель) полностью несет ответственность за содержание заявки и заявленного контента в ней, в том числе полностью берет на себя ответственность за получения согласия (разрешения) от родителей (законных представителей) несовершеннолетних детей, в случае использования их изображения (видео, фото) в заявке (конкурсной работе) и дает согласие на ее обнародование, публикацию на официальных сайтах </w:t>
      </w:r>
      <w:proofErr w:type="spellStart"/>
      <w:r w:rsidRPr="00257297">
        <w:rPr>
          <w:sz w:val="28"/>
          <w:szCs w:val="28"/>
          <w:lang w:val="en-US" w:eastAsia="en-US" w:bidi="en-US"/>
        </w:rPr>
        <w:t>vospitateli</w:t>
      </w:r>
      <w:proofErr w:type="spellEnd"/>
      <w:r w:rsidRPr="00257297">
        <w:rPr>
          <w:sz w:val="28"/>
          <w:szCs w:val="28"/>
          <w:lang w:eastAsia="en-US" w:bidi="en-US"/>
        </w:rPr>
        <w:t>.</w:t>
      </w:r>
      <w:r w:rsidRPr="00257297">
        <w:rPr>
          <w:sz w:val="28"/>
          <w:szCs w:val="28"/>
          <w:lang w:val="en-US" w:eastAsia="en-US" w:bidi="en-US"/>
        </w:rPr>
        <w:t>org</w:t>
      </w:r>
      <w:r w:rsidRPr="00257297">
        <w:rPr>
          <w:sz w:val="28"/>
          <w:szCs w:val="28"/>
          <w:lang w:eastAsia="en-US" w:bidi="en-US"/>
        </w:rPr>
        <w:t xml:space="preserve">, </w:t>
      </w:r>
      <w:proofErr w:type="spellStart"/>
      <w:r w:rsidRPr="00257297">
        <w:rPr>
          <w:sz w:val="28"/>
          <w:szCs w:val="28"/>
          <w:lang w:val="en-US" w:eastAsia="en-US" w:bidi="en-US"/>
        </w:rPr>
        <w:t>vospitateli</w:t>
      </w:r>
      <w:proofErr w:type="spellEnd"/>
      <w:r w:rsidRPr="00257297">
        <w:rPr>
          <w:sz w:val="28"/>
          <w:szCs w:val="28"/>
          <w:lang w:eastAsia="en-US" w:bidi="en-US"/>
        </w:rPr>
        <w:t>.</w:t>
      </w:r>
      <w:r w:rsidRPr="00257297">
        <w:rPr>
          <w:sz w:val="28"/>
          <w:szCs w:val="28"/>
          <w:lang w:val="en-US" w:eastAsia="en-US" w:bidi="en-US"/>
        </w:rPr>
        <w:t>com</w:t>
      </w:r>
      <w:r w:rsidRPr="00257297">
        <w:rPr>
          <w:sz w:val="28"/>
          <w:szCs w:val="28"/>
          <w:lang w:eastAsia="en-US" w:bidi="en-US"/>
        </w:rPr>
        <w:t xml:space="preserve"> </w:t>
      </w:r>
      <w:r w:rsidRPr="00257297">
        <w:rPr>
          <w:sz w:val="28"/>
          <w:szCs w:val="28"/>
          <w:lang w:eastAsia="en-US"/>
        </w:rPr>
        <w:t xml:space="preserve">и канале </w:t>
      </w:r>
      <w:proofErr w:type="spellStart"/>
      <w:r w:rsidRPr="00257297">
        <w:rPr>
          <w:sz w:val="28"/>
          <w:szCs w:val="28"/>
          <w:lang w:val="en-US" w:eastAsia="en-US" w:bidi="en-US"/>
        </w:rPr>
        <w:t>Youtube</w:t>
      </w:r>
      <w:proofErr w:type="spellEnd"/>
      <w:r w:rsidRPr="00257297">
        <w:rPr>
          <w:sz w:val="28"/>
          <w:szCs w:val="28"/>
          <w:lang w:eastAsia="en-US" w:bidi="en-US"/>
        </w:rPr>
        <w:t xml:space="preserve"> </w:t>
      </w:r>
      <w:r w:rsidRPr="00257297">
        <w:rPr>
          <w:sz w:val="28"/>
          <w:szCs w:val="28"/>
          <w:lang w:eastAsia="en-US"/>
        </w:rPr>
        <w:t>«Воспитатели</w:t>
      </w:r>
      <w:proofErr w:type="gramEnd"/>
      <w:r w:rsidRPr="00257297">
        <w:rPr>
          <w:sz w:val="28"/>
          <w:szCs w:val="28"/>
          <w:lang w:eastAsia="en-US"/>
        </w:rPr>
        <w:t xml:space="preserve"> России».</w:t>
      </w:r>
    </w:p>
    <w:p w:rsidR="00257297" w:rsidRPr="00257297" w:rsidRDefault="00257297" w:rsidP="00257297">
      <w:pPr>
        <w:widowControl w:val="0"/>
        <w:ind w:firstLine="851"/>
        <w:rPr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firstLine="851"/>
        <w:rPr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firstLine="851"/>
        <w:rPr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firstLine="851"/>
        <w:rPr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firstLine="851"/>
        <w:rPr>
          <w:sz w:val="28"/>
          <w:szCs w:val="28"/>
          <w:lang w:eastAsia="en-US"/>
        </w:rPr>
      </w:pPr>
    </w:p>
    <w:p w:rsidR="00B6194E" w:rsidRDefault="00B6194E" w:rsidP="00257297">
      <w:pPr>
        <w:widowControl w:val="0"/>
        <w:ind w:firstLine="851"/>
        <w:rPr>
          <w:sz w:val="28"/>
          <w:szCs w:val="28"/>
          <w:lang w:eastAsia="en-US"/>
        </w:rPr>
        <w:sectPr w:rsidR="00B6194E" w:rsidSect="0025729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:rsidR="00257297" w:rsidRPr="00257297" w:rsidRDefault="00257297" w:rsidP="00257297">
      <w:pPr>
        <w:widowControl w:val="0"/>
        <w:ind w:firstLine="851"/>
        <w:rPr>
          <w:sz w:val="28"/>
          <w:szCs w:val="28"/>
          <w:lang w:eastAsia="en-US"/>
        </w:rPr>
      </w:pPr>
    </w:p>
    <w:p w:rsidR="00B6194E" w:rsidRDefault="00B6194E" w:rsidP="00257297">
      <w:pPr>
        <w:widowControl w:val="0"/>
        <w:ind w:firstLine="851"/>
        <w:rPr>
          <w:sz w:val="28"/>
          <w:szCs w:val="28"/>
          <w:lang w:eastAsia="en-US"/>
        </w:rPr>
        <w:sectPr w:rsidR="00B6194E" w:rsidSect="00B6194E">
          <w:type w:val="continuous"/>
          <w:pgSz w:w="11906" w:h="16838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:rsidR="00257297" w:rsidRPr="00257297" w:rsidRDefault="00257297" w:rsidP="008055C7">
      <w:pPr>
        <w:widowControl w:val="0"/>
        <w:ind w:left="5670" w:right="-52"/>
        <w:jc w:val="right"/>
        <w:rPr>
          <w:szCs w:val="28"/>
          <w:lang w:eastAsia="en-US"/>
        </w:rPr>
      </w:pPr>
      <w:r w:rsidRPr="00257297">
        <w:rPr>
          <w:szCs w:val="28"/>
          <w:lang w:eastAsia="en-US"/>
        </w:rPr>
        <w:lastRenderedPageBreak/>
        <w:t>Приложение №</w:t>
      </w:r>
      <w:r w:rsidRPr="00257297">
        <w:rPr>
          <w:b/>
          <w:sz w:val="28"/>
          <w:szCs w:val="28"/>
          <w:lang w:eastAsia="en-US"/>
        </w:rPr>
        <w:t xml:space="preserve"> </w:t>
      </w:r>
      <w:r w:rsidRPr="00257297">
        <w:rPr>
          <w:szCs w:val="28"/>
          <w:lang w:eastAsia="en-US"/>
        </w:rPr>
        <w:t>1</w:t>
      </w:r>
    </w:p>
    <w:p w:rsidR="00257297" w:rsidRPr="00257297" w:rsidRDefault="00257297" w:rsidP="008055C7">
      <w:pPr>
        <w:widowControl w:val="0"/>
        <w:ind w:left="5670" w:right="-52"/>
        <w:jc w:val="right"/>
        <w:rPr>
          <w:b/>
          <w:sz w:val="28"/>
          <w:szCs w:val="28"/>
          <w:lang w:eastAsia="en-US"/>
        </w:rPr>
      </w:pPr>
      <w:r w:rsidRPr="00257297">
        <w:rPr>
          <w:szCs w:val="28"/>
          <w:lang w:eastAsia="en-US"/>
        </w:rPr>
        <w:t>к Положению</w:t>
      </w:r>
    </w:p>
    <w:p w:rsidR="00257297" w:rsidRPr="00BB7227" w:rsidRDefault="00257297" w:rsidP="00257297">
      <w:pPr>
        <w:widowControl w:val="0"/>
        <w:spacing w:after="48" w:line="230" w:lineRule="exact"/>
        <w:jc w:val="center"/>
        <w:rPr>
          <w:szCs w:val="28"/>
          <w:lang w:eastAsia="en-US"/>
        </w:rPr>
      </w:pPr>
    </w:p>
    <w:p w:rsidR="00257297" w:rsidRPr="00257297" w:rsidRDefault="00257297" w:rsidP="00257297">
      <w:pPr>
        <w:widowControl w:val="0"/>
        <w:spacing w:after="48" w:line="230" w:lineRule="exact"/>
        <w:jc w:val="center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Состав заявки</w:t>
      </w:r>
    </w:p>
    <w:p w:rsidR="00257297" w:rsidRPr="00BB7227" w:rsidRDefault="00257297" w:rsidP="00257297">
      <w:pPr>
        <w:widowControl w:val="0"/>
        <w:spacing w:after="48" w:line="230" w:lineRule="exact"/>
        <w:jc w:val="center"/>
        <w:rPr>
          <w:sz w:val="28"/>
          <w:szCs w:val="28"/>
          <w:lang w:eastAsia="en-US"/>
        </w:rPr>
      </w:pPr>
    </w:p>
    <w:p w:rsidR="00257297" w:rsidRPr="00257297" w:rsidRDefault="00257297" w:rsidP="002D18A2">
      <w:pPr>
        <w:widowControl w:val="0"/>
        <w:numPr>
          <w:ilvl w:val="0"/>
          <w:numId w:val="42"/>
        </w:numPr>
        <w:spacing w:line="276" w:lineRule="auto"/>
        <w:jc w:val="center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Номинация «Успешный воспитатель»</w:t>
      </w:r>
    </w:p>
    <w:p w:rsidR="00257297" w:rsidRPr="00257297" w:rsidRDefault="00257297" w:rsidP="002D18A2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Заявителем выступает воспитатель образовательной организации.</w:t>
      </w:r>
    </w:p>
    <w:p w:rsidR="00257297" w:rsidRPr="00257297" w:rsidRDefault="00257297" w:rsidP="002D18A2">
      <w:pPr>
        <w:widowControl w:val="0"/>
        <w:ind w:right="220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Конкурсная заявка состоит из следующих разделов: «Общая информация», «Описание».</w:t>
      </w:r>
    </w:p>
    <w:p w:rsidR="00BB7227" w:rsidRDefault="00BB7227" w:rsidP="00257297">
      <w:pPr>
        <w:widowControl w:val="0"/>
        <w:ind w:firstLine="709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firstLine="709"/>
        <w:jc w:val="center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Общая информация</w:t>
      </w:r>
    </w:p>
    <w:p w:rsidR="00257297" w:rsidRPr="00257297" w:rsidRDefault="00257297" w:rsidP="00257297">
      <w:pPr>
        <w:widowControl w:val="0"/>
        <w:ind w:right="220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Участник конкурса</w:t>
      </w:r>
    </w:p>
    <w:p w:rsidR="00257297" w:rsidRPr="00257297" w:rsidRDefault="00257297" w:rsidP="00257297">
      <w:pPr>
        <w:widowControl w:val="0"/>
        <w:ind w:right="220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Фамилия, имя, отчество </w:t>
      </w:r>
    </w:p>
    <w:p w:rsidR="00257297" w:rsidRPr="00257297" w:rsidRDefault="00257297" w:rsidP="00257297">
      <w:pPr>
        <w:widowControl w:val="0"/>
        <w:ind w:right="220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Должность </w:t>
      </w:r>
    </w:p>
    <w:p w:rsidR="00257297" w:rsidRPr="00257297" w:rsidRDefault="00257297" w:rsidP="00257297">
      <w:pPr>
        <w:widowControl w:val="0"/>
        <w:ind w:right="220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Дата рождения</w:t>
      </w:r>
    </w:p>
    <w:p w:rsidR="00257297" w:rsidRPr="00257297" w:rsidRDefault="00257297" w:rsidP="00257297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Номера контактных телефонов, адрес электронной почты</w:t>
      </w:r>
    </w:p>
    <w:p w:rsidR="00257297" w:rsidRPr="00257297" w:rsidRDefault="00257297" w:rsidP="00257297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Образование, ученая степень, ученое звание (уровень, учебное заведение)</w:t>
      </w:r>
    </w:p>
    <w:p w:rsidR="00257297" w:rsidRPr="00257297" w:rsidRDefault="00257297" w:rsidP="00257297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Профессиональная карьера (общий стаж работы, даты, места работы, должности)</w:t>
      </w:r>
    </w:p>
    <w:p w:rsidR="00257297" w:rsidRPr="00257297" w:rsidRDefault="00257297" w:rsidP="00257297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Наличие наград, званий (если имеется)</w:t>
      </w:r>
    </w:p>
    <w:p w:rsidR="00257297" w:rsidRPr="00257297" w:rsidRDefault="00257297" w:rsidP="00257297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Наименование образовательной организации (полностью)</w:t>
      </w:r>
    </w:p>
    <w:p w:rsidR="00257297" w:rsidRPr="00257297" w:rsidRDefault="00257297" w:rsidP="00257297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Полный адрес организации:</w:t>
      </w:r>
    </w:p>
    <w:p w:rsidR="00257297" w:rsidRPr="00257297" w:rsidRDefault="00257297" w:rsidP="00257297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субъект РФ</w:t>
      </w:r>
    </w:p>
    <w:p w:rsidR="00257297" w:rsidRPr="00257297" w:rsidRDefault="00257297" w:rsidP="00257297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индекс</w:t>
      </w:r>
    </w:p>
    <w:p w:rsidR="00257297" w:rsidRPr="00257297" w:rsidRDefault="00257297" w:rsidP="00257297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населенный пункт</w:t>
      </w:r>
    </w:p>
    <w:p w:rsidR="00257297" w:rsidRPr="00257297" w:rsidRDefault="00257297" w:rsidP="00257297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улица</w:t>
      </w:r>
    </w:p>
    <w:p w:rsidR="00257297" w:rsidRPr="00257297" w:rsidRDefault="00257297" w:rsidP="00257297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дом</w:t>
      </w:r>
    </w:p>
    <w:p w:rsidR="00257297" w:rsidRPr="00257297" w:rsidRDefault="00257297" w:rsidP="00257297">
      <w:pPr>
        <w:widowControl w:val="0"/>
        <w:ind w:right="220" w:firstLine="709"/>
        <w:jc w:val="both"/>
        <w:rPr>
          <w:sz w:val="28"/>
          <w:szCs w:val="28"/>
          <w:lang w:eastAsia="en-US" w:bidi="en-US"/>
        </w:rPr>
      </w:pPr>
      <w:r w:rsidRPr="00257297">
        <w:rPr>
          <w:sz w:val="28"/>
          <w:szCs w:val="28"/>
          <w:lang w:eastAsia="en-US"/>
        </w:rPr>
        <w:t xml:space="preserve">федеральный телефонный код города, телефон, факс, </w:t>
      </w:r>
      <w:r w:rsidRPr="00257297">
        <w:rPr>
          <w:sz w:val="28"/>
          <w:szCs w:val="28"/>
          <w:lang w:val="en-US" w:eastAsia="en-US" w:bidi="en-US"/>
        </w:rPr>
        <w:t>e</w:t>
      </w:r>
      <w:r w:rsidRPr="00257297">
        <w:rPr>
          <w:sz w:val="28"/>
          <w:szCs w:val="28"/>
          <w:lang w:eastAsia="en-US" w:bidi="en-US"/>
        </w:rPr>
        <w:t>-</w:t>
      </w:r>
      <w:r w:rsidRPr="00257297">
        <w:rPr>
          <w:sz w:val="28"/>
          <w:szCs w:val="28"/>
          <w:lang w:val="en-US" w:eastAsia="en-US" w:bidi="en-US"/>
        </w:rPr>
        <w:t>mail</w:t>
      </w:r>
      <w:r w:rsidRPr="00257297">
        <w:rPr>
          <w:sz w:val="28"/>
          <w:szCs w:val="28"/>
          <w:lang w:eastAsia="en-US" w:bidi="en-US"/>
        </w:rPr>
        <w:t xml:space="preserve"> </w:t>
      </w:r>
    </w:p>
    <w:p w:rsidR="00257297" w:rsidRPr="00257297" w:rsidRDefault="00257297" w:rsidP="00257297">
      <w:pPr>
        <w:widowControl w:val="0"/>
        <w:ind w:right="220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Руководитель образовательной организации (ФИО, контактный телефон)</w:t>
      </w:r>
    </w:p>
    <w:p w:rsidR="00257297" w:rsidRPr="00257297" w:rsidRDefault="00257297" w:rsidP="00257297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Награды и иные достижения организации</w:t>
      </w:r>
    </w:p>
    <w:p w:rsidR="00257297" w:rsidRPr="00BB7227" w:rsidRDefault="00257297" w:rsidP="00257297">
      <w:pPr>
        <w:widowControl w:val="0"/>
        <w:ind w:firstLine="709"/>
        <w:jc w:val="both"/>
        <w:rPr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left="20" w:right="20"/>
        <w:jc w:val="center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Описание</w:t>
      </w:r>
    </w:p>
    <w:p w:rsidR="00257297" w:rsidRPr="00257297" w:rsidRDefault="00257297" w:rsidP="00257297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Презентация практики* (методики, технологии): сравнение с аналогами или традиционными методиками, выделение нового (авторского). </w:t>
      </w:r>
      <w:r w:rsidR="002D18A2">
        <w:rPr>
          <w:sz w:val="28"/>
          <w:szCs w:val="28"/>
          <w:lang w:eastAsia="en-US"/>
        </w:rPr>
        <w:t>Д</w:t>
      </w:r>
      <w:r w:rsidRPr="00257297">
        <w:rPr>
          <w:sz w:val="28"/>
          <w:szCs w:val="28"/>
          <w:lang w:eastAsia="en-US"/>
        </w:rPr>
        <w:t xml:space="preserve">остижения (за последние 3-5 лет), их подтверждение (продукты, результаты, эффекты). </w:t>
      </w:r>
    </w:p>
    <w:p w:rsidR="00257297" w:rsidRPr="00257297" w:rsidRDefault="00257297" w:rsidP="00257297">
      <w:pPr>
        <w:widowControl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257297">
        <w:rPr>
          <w:sz w:val="28"/>
          <w:szCs w:val="28"/>
          <w:lang w:eastAsia="en-US"/>
        </w:rPr>
        <w:t>Структура презентации практики* (для любой номинации (на 1 страницу).</w:t>
      </w:r>
      <w:proofErr w:type="gramEnd"/>
    </w:p>
    <w:tbl>
      <w:tblPr>
        <w:tblW w:w="8799" w:type="dxa"/>
        <w:tblInd w:w="3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2549"/>
        <w:gridCol w:w="2595"/>
        <w:gridCol w:w="2268"/>
      </w:tblGrid>
      <w:tr w:rsidR="00257297" w:rsidRPr="00257297" w:rsidTr="00257297">
        <w:trPr>
          <w:trHeight w:hRule="exact" w:val="134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 w:right="23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Направления (содержание) (в соответствии с задачами)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75" w:right="132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Технологии (в соответствии с содержанием)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32" w:right="132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Результат (в соответствии с задачами)</w:t>
            </w:r>
          </w:p>
        </w:tc>
      </w:tr>
      <w:tr w:rsidR="00257297" w:rsidRPr="00257297" w:rsidTr="00257297">
        <w:trPr>
          <w:trHeight w:hRule="exact" w:val="47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цель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7297" w:rsidRPr="00257297" w:rsidTr="00257297">
        <w:trPr>
          <w:trHeight w:hRule="exact" w:val="46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Задача 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7297" w:rsidRPr="00257297" w:rsidTr="00257297">
        <w:trPr>
          <w:trHeight w:hRule="exact" w:val="47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Задача...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57297" w:rsidRPr="00257297" w:rsidRDefault="00257297" w:rsidP="00257297">
      <w:pPr>
        <w:widowControl w:val="0"/>
        <w:ind w:left="23" w:right="23" w:firstLine="685"/>
        <w:jc w:val="both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Вся работа состо</w:t>
      </w:r>
      <w:r w:rsidR="00BB7227">
        <w:rPr>
          <w:b/>
          <w:sz w:val="28"/>
          <w:szCs w:val="28"/>
          <w:lang w:eastAsia="en-US"/>
        </w:rPr>
        <w:t>ит</w:t>
      </w:r>
      <w:r w:rsidRPr="00257297">
        <w:rPr>
          <w:b/>
          <w:sz w:val="28"/>
          <w:szCs w:val="28"/>
          <w:lang w:eastAsia="en-US"/>
        </w:rPr>
        <w:t xml:space="preserve"> из одного файла формата </w:t>
      </w:r>
      <w:r w:rsidRPr="00257297">
        <w:rPr>
          <w:b/>
          <w:sz w:val="28"/>
          <w:szCs w:val="28"/>
          <w:lang w:val="en-US" w:eastAsia="en-US" w:bidi="en-US"/>
        </w:rPr>
        <w:t>WORD</w:t>
      </w:r>
      <w:r w:rsidRPr="00257297">
        <w:rPr>
          <w:b/>
          <w:sz w:val="28"/>
          <w:szCs w:val="28"/>
          <w:lang w:eastAsia="en-US" w:bidi="en-US"/>
        </w:rPr>
        <w:t xml:space="preserve"> </w:t>
      </w:r>
      <w:r w:rsidRPr="00257297">
        <w:rPr>
          <w:b/>
          <w:sz w:val="28"/>
          <w:szCs w:val="28"/>
          <w:lang w:eastAsia="en-US"/>
        </w:rPr>
        <w:t>(все страницы заявки размещ</w:t>
      </w:r>
      <w:r w:rsidR="00BB7227">
        <w:rPr>
          <w:b/>
          <w:sz w:val="28"/>
          <w:szCs w:val="28"/>
          <w:lang w:eastAsia="en-US"/>
        </w:rPr>
        <w:t>аются</w:t>
      </w:r>
      <w:r w:rsidRPr="00257297">
        <w:rPr>
          <w:b/>
          <w:sz w:val="28"/>
          <w:szCs w:val="28"/>
          <w:lang w:eastAsia="en-US"/>
        </w:rPr>
        <w:t xml:space="preserve"> в одном файле - общим объемом не более 4 страниц</w:t>
      </w:r>
      <w:r w:rsidR="002D18A2">
        <w:rPr>
          <w:b/>
          <w:sz w:val="28"/>
          <w:szCs w:val="28"/>
          <w:lang w:eastAsia="en-US"/>
        </w:rPr>
        <w:t>)</w:t>
      </w:r>
      <w:r w:rsidRPr="00257297">
        <w:rPr>
          <w:b/>
          <w:sz w:val="28"/>
          <w:szCs w:val="28"/>
          <w:lang w:eastAsia="en-US"/>
        </w:rPr>
        <w:t xml:space="preserve"> + </w:t>
      </w:r>
      <w:r w:rsidRPr="00257297">
        <w:rPr>
          <w:b/>
          <w:sz w:val="28"/>
          <w:szCs w:val="28"/>
          <w:lang w:eastAsia="en-US"/>
        </w:rPr>
        <w:lastRenderedPageBreak/>
        <w:t>Видеоработа в 1 одном файле видео формата mp4 длительностью не более 10 минут.</w:t>
      </w:r>
    </w:p>
    <w:p w:rsidR="00257297" w:rsidRPr="00257297" w:rsidRDefault="00257297" w:rsidP="00257297">
      <w:pPr>
        <w:widowControl w:val="0"/>
        <w:ind w:left="23" w:right="23" w:firstLine="685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D18A2">
      <w:pPr>
        <w:widowControl w:val="0"/>
        <w:numPr>
          <w:ilvl w:val="0"/>
          <w:numId w:val="42"/>
        </w:numPr>
        <w:spacing w:line="276" w:lineRule="auto"/>
        <w:ind w:right="23"/>
        <w:jc w:val="center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Номинация «Молодые профессионалы»</w:t>
      </w:r>
    </w:p>
    <w:p w:rsidR="00257297" w:rsidRPr="00257297" w:rsidRDefault="00257297" w:rsidP="002D18A2">
      <w:pPr>
        <w:widowControl w:val="0"/>
        <w:ind w:right="-52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Заявителем выступает воспитатель образовательной организации, педагогический стаж работы которого составляет не более 5-ти лет.</w:t>
      </w:r>
    </w:p>
    <w:p w:rsidR="00257297" w:rsidRPr="00257297" w:rsidRDefault="00257297" w:rsidP="00257297">
      <w:pPr>
        <w:widowControl w:val="0"/>
        <w:ind w:right="238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Конкурсная заявка состоит из следующих разделов: «Общая информация», «Описание».</w:t>
      </w:r>
    </w:p>
    <w:p w:rsidR="00257297" w:rsidRPr="00257297" w:rsidRDefault="00257297" w:rsidP="00257297">
      <w:pPr>
        <w:widowControl w:val="0"/>
        <w:ind w:right="240"/>
        <w:jc w:val="center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Общая информация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Участник конкурса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Фамилия, имя, отчество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Должность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Дата рождения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Номера контактных телефонов, адрес электронной почты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Образование, ученая степень, ученое звание (уровень, учебное заведение)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Профессиональная карьера (общий стаж работы, даты, места работы, должности)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Наличие наград, званий (если имеется)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Наименование образовательной организации (полностью)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Полный адрес организации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субъект РФ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индекс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населенный пункт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улица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дом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 w:bidi="en-US"/>
        </w:rPr>
      </w:pPr>
      <w:r w:rsidRPr="00257297">
        <w:rPr>
          <w:sz w:val="28"/>
          <w:szCs w:val="28"/>
          <w:lang w:eastAsia="en-US"/>
        </w:rPr>
        <w:t xml:space="preserve">федеральный телефонный код города, телефон, факс, </w:t>
      </w:r>
      <w:r w:rsidRPr="00257297">
        <w:rPr>
          <w:sz w:val="28"/>
          <w:szCs w:val="28"/>
          <w:lang w:val="en-US" w:eastAsia="en-US" w:bidi="en-US"/>
        </w:rPr>
        <w:t>e</w:t>
      </w:r>
      <w:r w:rsidRPr="00257297">
        <w:rPr>
          <w:sz w:val="28"/>
          <w:szCs w:val="28"/>
          <w:lang w:eastAsia="en-US" w:bidi="en-US"/>
        </w:rPr>
        <w:t>-</w:t>
      </w:r>
      <w:r w:rsidRPr="00257297">
        <w:rPr>
          <w:sz w:val="28"/>
          <w:szCs w:val="28"/>
          <w:lang w:val="en-US" w:eastAsia="en-US" w:bidi="en-US"/>
        </w:rPr>
        <w:t>mail</w:t>
      </w:r>
      <w:r w:rsidRPr="00257297">
        <w:rPr>
          <w:sz w:val="28"/>
          <w:szCs w:val="28"/>
          <w:lang w:eastAsia="en-US" w:bidi="en-US"/>
        </w:rPr>
        <w:t xml:space="preserve">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Руководитель образовательной организации (ФИО, контактный телефон)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Награды и иные достижения организации</w:t>
      </w:r>
    </w:p>
    <w:p w:rsidR="00257297" w:rsidRPr="00257297" w:rsidRDefault="00257297" w:rsidP="00257297">
      <w:pPr>
        <w:widowControl w:val="0"/>
        <w:ind w:right="-52" w:firstLine="709"/>
        <w:jc w:val="both"/>
        <w:rPr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spacing w:line="230" w:lineRule="exact"/>
        <w:ind w:left="20"/>
        <w:jc w:val="center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Описание</w:t>
      </w:r>
    </w:p>
    <w:p w:rsidR="00257297" w:rsidRPr="00257297" w:rsidRDefault="00257297" w:rsidP="00257297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Презентация практики* (методики, технологии): определение своего вклада или опыта реализации.</w:t>
      </w:r>
      <w:r w:rsidR="002D18A2">
        <w:rPr>
          <w:sz w:val="28"/>
          <w:szCs w:val="28"/>
          <w:lang w:eastAsia="en-US"/>
        </w:rPr>
        <w:t xml:space="preserve"> Д</w:t>
      </w:r>
      <w:r w:rsidRPr="00257297">
        <w:rPr>
          <w:sz w:val="28"/>
          <w:szCs w:val="28"/>
          <w:lang w:eastAsia="en-US"/>
        </w:rPr>
        <w:t>остижения (за последние 3-5 лет), их подтверждение (продукты, результаты, эффекты).</w:t>
      </w:r>
    </w:p>
    <w:p w:rsidR="00257297" w:rsidRPr="00257297" w:rsidRDefault="00257297" w:rsidP="00257297">
      <w:pPr>
        <w:widowControl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257297">
        <w:rPr>
          <w:sz w:val="28"/>
          <w:szCs w:val="28"/>
          <w:lang w:eastAsia="en-US"/>
        </w:rPr>
        <w:t>Структура презентации практики* (для любой номинации (на 1 страницу).</w:t>
      </w:r>
      <w:proofErr w:type="gramEnd"/>
    </w:p>
    <w:tbl>
      <w:tblPr>
        <w:tblW w:w="8799" w:type="dxa"/>
        <w:tblInd w:w="3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2549"/>
        <w:gridCol w:w="2595"/>
        <w:gridCol w:w="2268"/>
      </w:tblGrid>
      <w:tr w:rsidR="00257297" w:rsidRPr="00257297" w:rsidTr="00257297">
        <w:trPr>
          <w:trHeight w:hRule="exact" w:val="134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 w:right="23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Направления (содержание) (в соответствии с задачами)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75" w:right="132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Технологии (в соответствии с содержанием)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32" w:right="132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Результат (в соответствии с задачами)</w:t>
            </w:r>
          </w:p>
        </w:tc>
      </w:tr>
      <w:tr w:rsidR="00257297" w:rsidRPr="00257297" w:rsidTr="00257297">
        <w:trPr>
          <w:trHeight w:hRule="exact" w:val="47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цель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7297" w:rsidRPr="00257297" w:rsidTr="00257297">
        <w:trPr>
          <w:trHeight w:hRule="exact" w:val="46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Задача 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7297" w:rsidRPr="00257297" w:rsidTr="00257297">
        <w:trPr>
          <w:trHeight w:hRule="exact" w:val="47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Задача...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57297" w:rsidRPr="00257297" w:rsidRDefault="00BB7227" w:rsidP="00257297">
      <w:pPr>
        <w:widowControl w:val="0"/>
        <w:ind w:left="20" w:right="20" w:firstLine="689"/>
        <w:jc w:val="both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Вся работа состо</w:t>
      </w:r>
      <w:r>
        <w:rPr>
          <w:b/>
          <w:sz w:val="28"/>
          <w:szCs w:val="28"/>
          <w:lang w:eastAsia="en-US"/>
        </w:rPr>
        <w:t>ит</w:t>
      </w:r>
      <w:r w:rsidRPr="00257297">
        <w:rPr>
          <w:b/>
          <w:sz w:val="28"/>
          <w:szCs w:val="28"/>
          <w:lang w:eastAsia="en-US"/>
        </w:rPr>
        <w:t xml:space="preserve"> из одного файла формата </w:t>
      </w:r>
      <w:r w:rsidRPr="00257297">
        <w:rPr>
          <w:b/>
          <w:sz w:val="28"/>
          <w:szCs w:val="28"/>
          <w:lang w:val="en-US" w:eastAsia="en-US" w:bidi="en-US"/>
        </w:rPr>
        <w:t>WORD</w:t>
      </w:r>
      <w:r w:rsidRPr="00257297">
        <w:rPr>
          <w:b/>
          <w:sz w:val="28"/>
          <w:szCs w:val="28"/>
          <w:lang w:eastAsia="en-US" w:bidi="en-US"/>
        </w:rPr>
        <w:t xml:space="preserve"> </w:t>
      </w:r>
      <w:r w:rsidRPr="00257297">
        <w:rPr>
          <w:b/>
          <w:sz w:val="28"/>
          <w:szCs w:val="28"/>
          <w:lang w:eastAsia="en-US"/>
        </w:rPr>
        <w:t>(все страницы заявки размещ</w:t>
      </w:r>
      <w:r>
        <w:rPr>
          <w:b/>
          <w:sz w:val="28"/>
          <w:szCs w:val="28"/>
          <w:lang w:eastAsia="en-US"/>
        </w:rPr>
        <w:t>аются</w:t>
      </w:r>
      <w:r w:rsidRPr="00257297">
        <w:rPr>
          <w:b/>
          <w:sz w:val="28"/>
          <w:szCs w:val="28"/>
          <w:lang w:eastAsia="en-US"/>
        </w:rPr>
        <w:t xml:space="preserve"> в одном файле </w:t>
      </w:r>
      <w:r w:rsidR="00257297" w:rsidRPr="00257297">
        <w:rPr>
          <w:b/>
          <w:sz w:val="28"/>
          <w:szCs w:val="28"/>
          <w:lang w:eastAsia="en-US"/>
        </w:rPr>
        <w:t>- общим объемом не более 4 страниц</w:t>
      </w:r>
      <w:r w:rsidR="002D18A2">
        <w:rPr>
          <w:b/>
          <w:sz w:val="28"/>
          <w:szCs w:val="28"/>
          <w:lang w:eastAsia="en-US"/>
        </w:rPr>
        <w:t>)</w:t>
      </w:r>
      <w:r w:rsidR="00257297" w:rsidRPr="00257297">
        <w:rPr>
          <w:b/>
          <w:sz w:val="28"/>
          <w:szCs w:val="28"/>
          <w:lang w:eastAsia="en-US"/>
        </w:rPr>
        <w:t xml:space="preserve"> + Видеоработа в 1 одном файле видео формата mp4 длительностью не более 10 минут.</w:t>
      </w:r>
    </w:p>
    <w:p w:rsidR="00257297" w:rsidRPr="00257297" w:rsidRDefault="00257297" w:rsidP="00257297">
      <w:pPr>
        <w:widowControl w:val="0"/>
        <w:ind w:left="20" w:right="20" w:firstLine="689"/>
        <w:jc w:val="both"/>
        <w:rPr>
          <w:b/>
          <w:sz w:val="28"/>
          <w:szCs w:val="28"/>
          <w:lang w:eastAsia="en-US"/>
        </w:rPr>
      </w:pPr>
    </w:p>
    <w:p w:rsidR="00257297" w:rsidRPr="00257297" w:rsidRDefault="00257297" w:rsidP="002D18A2">
      <w:pPr>
        <w:widowControl w:val="0"/>
        <w:numPr>
          <w:ilvl w:val="0"/>
          <w:numId w:val="42"/>
        </w:numPr>
        <w:spacing w:line="276" w:lineRule="auto"/>
        <w:ind w:right="240"/>
        <w:jc w:val="center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Номинация «Верность профессии»</w:t>
      </w:r>
    </w:p>
    <w:p w:rsidR="00257297" w:rsidRPr="00257297" w:rsidRDefault="00257297" w:rsidP="002D18A2">
      <w:pPr>
        <w:widowControl w:val="0"/>
        <w:ind w:right="238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Заявителем выступает воспитатель образовательной организации, педагогический стаж работы которого составляет не менее 15 лет.</w:t>
      </w:r>
    </w:p>
    <w:p w:rsidR="00257297" w:rsidRPr="00257297" w:rsidRDefault="00257297" w:rsidP="00257297">
      <w:pPr>
        <w:widowControl w:val="0"/>
        <w:ind w:right="240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Конкурсная заявка состоит из следующих разделов: «Общая информация», «Описание».</w:t>
      </w:r>
    </w:p>
    <w:p w:rsidR="00257297" w:rsidRPr="00257297" w:rsidRDefault="00257297" w:rsidP="00257297">
      <w:pPr>
        <w:widowControl w:val="0"/>
        <w:ind w:right="240"/>
        <w:jc w:val="center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Общая информация</w:t>
      </w:r>
    </w:p>
    <w:p w:rsidR="00257297" w:rsidRPr="00257297" w:rsidRDefault="00257297" w:rsidP="00257297">
      <w:pPr>
        <w:widowControl w:val="0"/>
        <w:ind w:right="24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Участник конкурса </w:t>
      </w:r>
    </w:p>
    <w:p w:rsidR="00257297" w:rsidRPr="00257297" w:rsidRDefault="00257297" w:rsidP="00257297">
      <w:pPr>
        <w:widowControl w:val="0"/>
        <w:ind w:right="24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Фамилия, имя, отчество </w:t>
      </w:r>
    </w:p>
    <w:p w:rsidR="00257297" w:rsidRPr="00257297" w:rsidRDefault="00257297" w:rsidP="00257297">
      <w:pPr>
        <w:widowControl w:val="0"/>
        <w:ind w:right="24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Должность </w:t>
      </w:r>
    </w:p>
    <w:p w:rsidR="00257297" w:rsidRPr="00257297" w:rsidRDefault="00257297" w:rsidP="00257297">
      <w:pPr>
        <w:widowControl w:val="0"/>
        <w:ind w:right="24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Дата рождения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Номера контактных телефонов, адрес электронной почты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Образование, ученая степень, ученое звание (уровень, учебное заведение)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Профессиональная карьера (общий стаж работы, даты, места работы, должности)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Наличие наград, званий (если имеется)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Наименование образовательной организации (полностью)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Полный адрес организации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субъект РФ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индекс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населенный пункт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улица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дом</w:t>
      </w:r>
    </w:p>
    <w:p w:rsidR="00257297" w:rsidRPr="00257297" w:rsidRDefault="00257297" w:rsidP="00257297">
      <w:pPr>
        <w:widowControl w:val="0"/>
        <w:ind w:right="240"/>
        <w:jc w:val="both"/>
        <w:rPr>
          <w:sz w:val="28"/>
          <w:szCs w:val="28"/>
          <w:lang w:eastAsia="en-US" w:bidi="en-US"/>
        </w:rPr>
      </w:pPr>
      <w:r w:rsidRPr="00257297">
        <w:rPr>
          <w:sz w:val="28"/>
          <w:szCs w:val="28"/>
          <w:lang w:eastAsia="en-US"/>
        </w:rPr>
        <w:t xml:space="preserve">федеральный телефонный код города, телефон, факс, </w:t>
      </w:r>
      <w:r w:rsidRPr="00257297">
        <w:rPr>
          <w:sz w:val="28"/>
          <w:szCs w:val="28"/>
          <w:lang w:val="en-US" w:eastAsia="en-US" w:bidi="en-US"/>
        </w:rPr>
        <w:t>e</w:t>
      </w:r>
      <w:r w:rsidRPr="00257297">
        <w:rPr>
          <w:sz w:val="28"/>
          <w:szCs w:val="28"/>
          <w:lang w:eastAsia="en-US" w:bidi="en-US"/>
        </w:rPr>
        <w:t>-</w:t>
      </w:r>
      <w:r w:rsidRPr="00257297">
        <w:rPr>
          <w:sz w:val="28"/>
          <w:szCs w:val="28"/>
          <w:lang w:val="en-US" w:eastAsia="en-US" w:bidi="en-US"/>
        </w:rPr>
        <w:t>mail</w:t>
      </w:r>
      <w:r w:rsidRPr="00257297">
        <w:rPr>
          <w:sz w:val="28"/>
          <w:szCs w:val="28"/>
          <w:lang w:eastAsia="en-US" w:bidi="en-US"/>
        </w:rPr>
        <w:t xml:space="preserve"> </w:t>
      </w:r>
    </w:p>
    <w:p w:rsidR="00257297" w:rsidRPr="00257297" w:rsidRDefault="00257297" w:rsidP="00257297">
      <w:pPr>
        <w:widowControl w:val="0"/>
        <w:ind w:right="24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Руководитель образовательной организации (ФИО, контактный телефон)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Награды и иные достижения организации.</w:t>
      </w:r>
    </w:p>
    <w:p w:rsidR="00257297" w:rsidRPr="002D18A2" w:rsidRDefault="00257297" w:rsidP="002D18A2">
      <w:pPr>
        <w:widowControl w:val="0"/>
        <w:tabs>
          <w:tab w:val="left" w:pos="648"/>
        </w:tabs>
        <w:spacing w:line="276" w:lineRule="auto"/>
        <w:ind w:left="709"/>
        <w:jc w:val="both"/>
        <w:rPr>
          <w:sz w:val="28"/>
          <w:szCs w:val="28"/>
          <w:lang w:eastAsia="en-US"/>
        </w:rPr>
      </w:pPr>
    </w:p>
    <w:p w:rsidR="00257297" w:rsidRPr="00257297" w:rsidRDefault="00257297" w:rsidP="002D18A2">
      <w:pPr>
        <w:widowControl w:val="0"/>
        <w:ind w:firstLine="567"/>
        <w:jc w:val="center"/>
        <w:rPr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Описание</w:t>
      </w:r>
    </w:p>
    <w:p w:rsidR="00257297" w:rsidRPr="00257297" w:rsidRDefault="00257297" w:rsidP="00257297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Презентация практики* (методики, технологии): определение собственного вклада в ее становление, развитие.</w:t>
      </w:r>
      <w:r w:rsidR="002D18A2">
        <w:rPr>
          <w:sz w:val="28"/>
          <w:szCs w:val="28"/>
          <w:lang w:eastAsia="en-US"/>
        </w:rPr>
        <w:t xml:space="preserve"> Д</w:t>
      </w:r>
      <w:r w:rsidRPr="00257297">
        <w:rPr>
          <w:sz w:val="28"/>
          <w:szCs w:val="28"/>
          <w:lang w:eastAsia="en-US"/>
        </w:rPr>
        <w:t xml:space="preserve">остижения (за </w:t>
      </w:r>
      <w:r w:rsidR="002D18A2">
        <w:rPr>
          <w:sz w:val="28"/>
          <w:szCs w:val="28"/>
          <w:lang w:eastAsia="en-US"/>
        </w:rPr>
        <w:t>период</w:t>
      </w:r>
      <w:r w:rsidRPr="00257297">
        <w:rPr>
          <w:sz w:val="28"/>
          <w:szCs w:val="28"/>
          <w:lang w:eastAsia="en-US"/>
        </w:rPr>
        <w:t xml:space="preserve"> </w:t>
      </w:r>
      <w:r w:rsidR="002D18A2">
        <w:rPr>
          <w:sz w:val="28"/>
          <w:szCs w:val="28"/>
          <w:lang w:eastAsia="en-US"/>
        </w:rPr>
        <w:t>10</w:t>
      </w:r>
      <w:r w:rsidRPr="00257297">
        <w:rPr>
          <w:sz w:val="28"/>
          <w:szCs w:val="28"/>
          <w:lang w:eastAsia="en-US"/>
        </w:rPr>
        <w:t>-</w:t>
      </w:r>
      <w:r w:rsidR="002D18A2">
        <w:rPr>
          <w:sz w:val="28"/>
          <w:szCs w:val="28"/>
          <w:lang w:eastAsia="en-US"/>
        </w:rPr>
        <w:t>15</w:t>
      </w:r>
      <w:r w:rsidRPr="00257297">
        <w:rPr>
          <w:sz w:val="28"/>
          <w:szCs w:val="28"/>
          <w:lang w:eastAsia="en-US"/>
        </w:rPr>
        <w:t xml:space="preserve"> лет), их подтверждение (продукты, результаты, эффекты).</w:t>
      </w:r>
    </w:p>
    <w:p w:rsidR="00257297" w:rsidRPr="00257297" w:rsidRDefault="00257297" w:rsidP="00257297">
      <w:pPr>
        <w:widowControl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257297">
        <w:rPr>
          <w:sz w:val="28"/>
          <w:szCs w:val="28"/>
          <w:lang w:eastAsia="en-US"/>
        </w:rPr>
        <w:t>Структура презентации практики* (для любой номинации (на 1 страницу).</w:t>
      </w:r>
      <w:proofErr w:type="gramEnd"/>
    </w:p>
    <w:tbl>
      <w:tblPr>
        <w:tblW w:w="8799" w:type="dxa"/>
        <w:tblInd w:w="3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2549"/>
        <w:gridCol w:w="2595"/>
        <w:gridCol w:w="2268"/>
      </w:tblGrid>
      <w:tr w:rsidR="00257297" w:rsidRPr="00257297" w:rsidTr="00257297">
        <w:trPr>
          <w:trHeight w:hRule="exact" w:val="134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 w:right="23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Направления (содержание) (в соответствии с задачами)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75" w:right="132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Технологии (в соответствии с содержанием)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32" w:right="132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Результат (в соответствии с задачами)</w:t>
            </w:r>
          </w:p>
        </w:tc>
      </w:tr>
      <w:tr w:rsidR="00257297" w:rsidRPr="00257297" w:rsidTr="00257297">
        <w:trPr>
          <w:trHeight w:hRule="exact" w:val="47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цель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7297" w:rsidRPr="00257297" w:rsidTr="00257297">
        <w:trPr>
          <w:trHeight w:hRule="exact" w:val="46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Задача 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7297" w:rsidRPr="00257297" w:rsidTr="00257297">
        <w:trPr>
          <w:trHeight w:hRule="exact" w:val="47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Задача...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57297" w:rsidRPr="00257297" w:rsidRDefault="00257297" w:rsidP="00257297">
      <w:pPr>
        <w:spacing w:line="276" w:lineRule="auto"/>
        <w:rPr>
          <w:rFonts w:asciiTheme="minorHAnsi" w:eastAsiaTheme="minorHAnsi" w:hAnsiTheme="minorHAnsi" w:cstheme="minorBidi"/>
          <w:sz w:val="2"/>
          <w:szCs w:val="2"/>
          <w:lang w:eastAsia="en-US"/>
        </w:rPr>
      </w:pPr>
    </w:p>
    <w:p w:rsidR="00257297" w:rsidRDefault="00BB7227" w:rsidP="00257297">
      <w:pPr>
        <w:widowControl w:val="0"/>
        <w:ind w:left="20" w:right="20" w:firstLine="689"/>
        <w:jc w:val="both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Вся работа состо</w:t>
      </w:r>
      <w:r>
        <w:rPr>
          <w:b/>
          <w:sz w:val="28"/>
          <w:szCs w:val="28"/>
          <w:lang w:eastAsia="en-US"/>
        </w:rPr>
        <w:t>ит</w:t>
      </w:r>
      <w:r w:rsidRPr="00257297">
        <w:rPr>
          <w:b/>
          <w:sz w:val="28"/>
          <w:szCs w:val="28"/>
          <w:lang w:eastAsia="en-US"/>
        </w:rPr>
        <w:t xml:space="preserve"> из одного файла формата </w:t>
      </w:r>
      <w:r w:rsidRPr="00257297">
        <w:rPr>
          <w:b/>
          <w:sz w:val="28"/>
          <w:szCs w:val="28"/>
          <w:lang w:val="en-US" w:eastAsia="en-US" w:bidi="en-US"/>
        </w:rPr>
        <w:t>WORD</w:t>
      </w:r>
      <w:r w:rsidRPr="00257297">
        <w:rPr>
          <w:b/>
          <w:sz w:val="28"/>
          <w:szCs w:val="28"/>
          <w:lang w:eastAsia="en-US" w:bidi="en-US"/>
        </w:rPr>
        <w:t xml:space="preserve"> </w:t>
      </w:r>
      <w:r w:rsidRPr="00257297">
        <w:rPr>
          <w:b/>
          <w:sz w:val="28"/>
          <w:szCs w:val="28"/>
          <w:lang w:eastAsia="en-US"/>
        </w:rPr>
        <w:t>(все страницы заявки размещ</w:t>
      </w:r>
      <w:r>
        <w:rPr>
          <w:b/>
          <w:sz w:val="28"/>
          <w:szCs w:val="28"/>
          <w:lang w:eastAsia="en-US"/>
        </w:rPr>
        <w:t>аются</w:t>
      </w:r>
      <w:r w:rsidRPr="00257297">
        <w:rPr>
          <w:b/>
          <w:sz w:val="28"/>
          <w:szCs w:val="28"/>
          <w:lang w:eastAsia="en-US"/>
        </w:rPr>
        <w:t xml:space="preserve"> в одном файле </w:t>
      </w:r>
      <w:r w:rsidR="00257297" w:rsidRPr="00257297">
        <w:rPr>
          <w:b/>
          <w:sz w:val="28"/>
          <w:szCs w:val="28"/>
          <w:lang w:eastAsia="en-US"/>
        </w:rPr>
        <w:t>- общим объемом не более 4 страниц) + Видеоработа в 1 одном файле видео формата mp4 длительностью не более 10 минут.</w:t>
      </w:r>
    </w:p>
    <w:p w:rsidR="00BB7227" w:rsidRPr="00257297" w:rsidRDefault="00BB7227" w:rsidP="00257297">
      <w:pPr>
        <w:widowControl w:val="0"/>
        <w:ind w:left="20" w:right="20" w:firstLine="689"/>
        <w:jc w:val="both"/>
        <w:rPr>
          <w:b/>
          <w:sz w:val="28"/>
          <w:szCs w:val="28"/>
          <w:lang w:eastAsia="en-US"/>
        </w:rPr>
      </w:pPr>
    </w:p>
    <w:p w:rsidR="00257297" w:rsidRPr="00257297" w:rsidRDefault="00257297" w:rsidP="002D18A2">
      <w:pPr>
        <w:widowControl w:val="0"/>
        <w:numPr>
          <w:ilvl w:val="0"/>
          <w:numId w:val="42"/>
        </w:numPr>
        <w:spacing w:line="276" w:lineRule="auto"/>
        <w:ind w:right="240"/>
        <w:jc w:val="center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lastRenderedPageBreak/>
        <w:t>Номинация «Лучший профессионал образовательной организации»</w:t>
      </w:r>
    </w:p>
    <w:p w:rsidR="00257297" w:rsidRPr="00257297" w:rsidRDefault="00257297" w:rsidP="002D18A2">
      <w:pPr>
        <w:widowControl w:val="0"/>
        <w:tabs>
          <w:tab w:val="left" w:pos="9587"/>
        </w:tabs>
        <w:ind w:right="-52" w:firstLine="708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Заявителями выступают медицинские работники, педагоги и специалисты образовательной организации, работающие в группах различной направленности.</w:t>
      </w:r>
    </w:p>
    <w:p w:rsidR="00257297" w:rsidRPr="00257297" w:rsidRDefault="00257297" w:rsidP="00257297">
      <w:pPr>
        <w:widowControl w:val="0"/>
        <w:tabs>
          <w:tab w:val="left" w:pos="9587"/>
        </w:tabs>
        <w:ind w:right="-52" w:firstLine="708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Конкурсная заявка состоит из следующих разделов: «Общая информация», «Описание».</w:t>
      </w:r>
    </w:p>
    <w:p w:rsidR="002D18A2" w:rsidRDefault="002D18A2" w:rsidP="00257297">
      <w:pPr>
        <w:widowControl w:val="0"/>
        <w:ind w:right="24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40"/>
        <w:jc w:val="center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Общая информация</w:t>
      </w:r>
    </w:p>
    <w:p w:rsidR="00257297" w:rsidRPr="00257297" w:rsidRDefault="00257297" w:rsidP="00257297">
      <w:pPr>
        <w:widowControl w:val="0"/>
        <w:ind w:right="24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Участник конкурса </w:t>
      </w:r>
    </w:p>
    <w:p w:rsidR="00257297" w:rsidRPr="00257297" w:rsidRDefault="00257297" w:rsidP="00257297">
      <w:pPr>
        <w:widowControl w:val="0"/>
        <w:ind w:right="24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Фамилия, имя, отчество </w:t>
      </w:r>
    </w:p>
    <w:p w:rsidR="00257297" w:rsidRPr="00257297" w:rsidRDefault="00257297" w:rsidP="00257297">
      <w:pPr>
        <w:widowControl w:val="0"/>
        <w:ind w:right="24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Должность </w:t>
      </w:r>
    </w:p>
    <w:p w:rsidR="00257297" w:rsidRPr="00257297" w:rsidRDefault="00257297" w:rsidP="00257297">
      <w:pPr>
        <w:widowControl w:val="0"/>
        <w:ind w:right="24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Дата рождения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Номера контактных телефонов, адрес электронной почты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Образование, ученая степень, ученое звание (уровень, учебное заведение)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Профессиональная карьера (общий стаж работы, даты, места работы, должности)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Наличие наград, званий (если имеется)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Наименование образовательной организации (полностью)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Полный адрес организации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субъект РФ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индекс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населенный пункт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улица</w:t>
      </w:r>
    </w:p>
    <w:p w:rsidR="00257297" w:rsidRPr="00257297" w:rsidRDefault="00257297" w:rsidP="00257297">
      <w:pPr>
        <w:widowControl w:val="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дом</w:t>
      </w:r>
    </w:p>
    <w:p w:rsidR="00257297" w:rsidRPr="00257297" w:rsidRDefault="00257297" w:rsidP="00257297">
      <w:pPr>
        <w:widowControl w:val="0"/>
        <w:ind w:right="240"/>
        <w:jc w:val="both"/>
        <w:rPr>
          <w:sz w:val="28"/>
          <w:szCs w:val="28"/>
          <w:lang w:eastAsia="en-US" w:bidi="en-US"/>
        </w:rPr>
      </w:pPr>
      <w:r w:rsidRPr="00257297">
        <w:rPr>
          <w:sz w:val="28"/>
          <w:szCs w:val="28"/>
          <w:lang w:eastAsia="en-US"/>
        </w:rPr>
        <w:t xml:space="preserve">федеральный телефонный код города, телефон, факс, </w:t>
      </w:r>
      <w:r w:rsidRPr="00257297">
        <w:rPr>
          <w:sz w:val="28"/>
          <w:szCs w:val="28"/>
          <w:lang w:val="en-US" w:eastAsia="en-US" w:bidi="en-US"/>
        </w:rPr>
        <w:t>e</w:t>
      </w:r>
      <w:r w:rsidRPr="00257297">
        <w:rPr>
          <w:sz w:val="28"/>
          <w:szCs w:val="28"/>
          <w:lang w:eastAsia="en-US" w:bidi="en-US"/>
        </w:rPr>
        <w:t>-</w:t>
      </w:r>
      <w:r w:rsidRPr="00257297">
        <w:rPr>
          <w:sz w:val="28"/>
          <w:szCs w:val="28"/>
          <w:lang w:val="en-US" w:eastAsia="en-US" w:bidi="en-US"/>
        </w:rPr>
        <w:t>mail</w:t>
      </w:r>
      <w:r w:rsidRPr="00257297">
        <w:rPr>
          <w:sz w:val="28"/>
          <w:szCs w:val="28"/>
          <w:lang w:eastAsia="en-US" w:bidi="en-US"/>
        </w:rPr>
        <w:t xml:space="preserve"> </w:t>
      </w:r>
    </w:p>
    <w:p w:rsidR="00257297" w:rsidRPr="00257297" w:rsidRDefault="00257297" w:rsidP="00257297">
      <w:pPr>
        <w:widowControl w:val="0"/>
        <w:ind w:right="240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Руководитель образовательной организации (ФИО, контактный телефон)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Награды и иные достижения организации</w:t>
      </w:r>
    </w:p>
    <w:p w:rsidR="00257297" w:rsidRPr="00257297" w:rsidRDefault="00257297" w:rsidP="00257297">
      <w:pPr>
        <w:widowControl w:val="0"/>
        <w:ind w:right="-52" w:firstLine="709"/>
        <w:jc w:val="both"/>
        <w:rPr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firstLine="567"/>
        <w:jc w:val="center"/>
        <w:rPr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Описание</w:t>
      </w:r>
    </w:p>
    <w:p w:rsidR="00257297" w:rsidRPr="00257297" w:rsidRDefault="00257297" w:rsidP="00257297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Презентация </w:t>
      </w:r>
      <w:r w:rsidR="00480FB5">
        <w:rPr>
          <w:sz w:val="28"/>
          <w:szCs w:val="28"/>
          <w:lang w:eastAsia="en-US"/>
        </w:rPr>
        <w:t>опыта работы</w:t>
      </w:r>
      <w:r w:rsidRPr="00257297">
        <w:rPr>
          <w:sz w:val="28"/>
          <w:szCs w:val="28"/>
          <w:lang w:eastAsia="en-US"/>
        </w:rPr>
        <w:t>*</w:t>
      </w:r>
      <w:r w:rsidR="00480FB5">
        <w:rPr>
          <w:sz w:val="28"/>
          <w:szCs w:val="28"/>
          <w:lang w:eastAsia="en-US"/>
        </w:rPr>
        <w:t>: с учетом специфики деятельности, сравнение с аналогами или традиционными методиками, выделение нового (авторского)</w:t>
      </w:r>
      <w:r w:rsidRPr="00257297">
        <w:rPr>
          <w:sz w:val="28"/>
          <w:szCs w:val="28"/>
          <w:lang w:eastAsia="en-US"/>
        </w:rPr>
        <w:t>.</w:t>
      </w:r>
      <w:r w:rsidR="00480FB5">
        <w:rPr>
          <w:sz w:val="28"/>
          <w:szCs w:val="28"/>
          <w:lang w:eastAsia="en-US"/>
        </w:rPr>
        <w:t xml:space="preserve"> Д</w:t>
      </w:r>
      <w:r w:rsidRPr="00257297">
        <w:rPr>
          <w:sz w:val="28"/>
          <w:szCs w:val="28"/>
          <w:lang w:eastAsia="en-US"/>
        </w:rPr>
        <w:t>остижения (за последние 3-5 лет), их подтверждение (продукты, результаты, эффекты).</w:t>
      </w:r>
    </w:p>
    <w:p w:rsidR="00257297" w:rsidRPr="00257297" w:rsidRDefault="00257297" w:rsidP="00257297">
      <w:pPr>
        <w:widowControl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257297">
        <w:rPr>
          <w:sz w:val="28"/>
          <w:szCs w:val="28"/>
          <w:lang w:eastAsia="en-US"/>
        </w:rPr>
        <w:t>Структура презентации практики* (для любой номинации (на 1 страницу).</w:t>
      </w:r>
      <w:proofErr w:type="gramEnd"/>
    </w:p>
    <w:tbl>
      <w:tblPr>
        <w:tblW w:w="8799" w:type="dxa"/>
        <w:tblInd w:w="3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2549"/>
        <w:gridCol w:w="2595"/>
        <w:gridCol w:w="2268"/>
      </w:tblGrid>
      <w:tr w:rsidR="00257297" w:rsidRPr="00257297" w:rsidTr="00257297">
        <w:trPr>
          <w:trHeight w:hRule="exact" w:val="134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 w:right="23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Направления (содержание) (в соответствии с задачами)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75" w:right="132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Технологии (в соответствии с содержанием)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32" w:right="132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Результат (в соответствии с задачами)</w:t>
            </w:r>
          </w:p>
        </w:tc>
      </w:tr>
      <w:tr w:rsidR="00257297" w:rsidRPr="00257297" w:rsidTr="00257297">
        <w:trPr>
          <w:trHeight w:hRule="exact" w:val="47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цель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7297" w:rsidRPr="00257297" w:rsidTr="00257297">
        <w:trPr>
          <w:trHeight w:hRule="exact" w:val="46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Задача 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7297" w:rsidRPr="00257297" w:rsidTr="00257297">
        <w:trPr>
          <w:trHeight w:hRule="exact" w:val="47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Задача...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57297" w:rsidRPr="00257297" w:rsidRDefault="00257297" w:rsidP="00257297">
      <w:pPr>
        <w:spacing w:line="276" w:lineRule="auto"/>
        <w:rPr>
          <w:rFonts w:asciiTheme="minorHAnsi" w:eastAsiaTheme="minorHAnsi" w:hAnsiTheme="minorHAnsi" w:cstheme="minorBidi"/>
          <w:sz w:val="2"/>
          <w:szCs w:val="2"/>
          <w:lang w:eastAsia="en-US"/>
        </w:rPr>
      </w:pPr>
    </w:p>
    <w:p w:rsidR="00257297" w:rsidRPr="00257297" w:rsidRDefault="00BB7227" w:rsidP="00257297">
      <w:pPr>
        <w:widowControl w:val="0"/>
        <w:ind w:left="20" w:right="20" w:firstLine="689"/>
        <w:jc w:val="both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Вся работа состо</w:t>
      </w:r>
      <w:r>
        <w:rPr>
          <w:b/>
          <w:sz w:val="28"/>
          <w:szCs w:val="28"/>
          <w:lang w:eastAsia="en-US"/>
        </w:rPr>
        <w:t>ит</w:t>
      </w:r>
      <w:r w:rsidRPr="00257297">
        <w:rPr>
          <w:b/>
          <w:sz w:val="28"/>
          <w:szCs w:val="28"/>
          <w:lang w:eastAsia="en-US"/>
        </w:rPr>
        <w:t xml:space="preserve"> из одного файла формата </w:t>
      </w:r>
      <w:r w:rsidRPr="00257297">
        <w:rPr>
          <w:b/>
          <w:sz w:val="28"/>
          <w:szCs w:val="28"/>
          <w:lang w:val="en-US" w:eastAsia="en-US" w:bidi="en-US"/>
        </w:rPr>
        <w:t>WORD</w:t>
      </w:r>
      <w:r w:rsidRPr="00257297">
        <w:rPr>
          <w:b/>
          <w:sz w:val="28"/>
          <w:szCs w:val="28"/>
          <w:lang w:eastAsia="en-US" w:bidi="en-US"/>
        </w:rPr>
        <w:t xml:space="preserve"> </w:t>
      </w:r>
      <w:r w:rsidRPr="00257297">
        <w:rPr>
          <w:b/>
          <w:sz w:val="28"/>
          <w:szCs w:val="28"/>
          <w:lang w:eastAsia="en-US"/>
        </w:rPr>
        <w:t>(все страницы заявки размещ</w:t>
      </w:r>
      <w:r>
        <w:rPr>
          <w:b/>
          <w:sz w:val="28"/>
          <w:szCs w:val="28"/>
          <w:lang w:eastAsia="en-US"/>
        </w:rPr>
        <w:t>аются</w:t>
      </w:r>
      <w:r w:rsidRPr="00257297">
        <w:rPr>
          <w:b/>
          <w:sz w:val="28"/>
          <w:szCs w:val="28"/>
          <w:lang w:eastAsia="en-US"/>
        </w:rPr>
        <w:t xml:space="preserve"> в одном файле </w:t>
      </w:r>
      <w:r w:rsidR="00257297" w:rsidRPr="00257297">
        <w:rPr>
          <w:b/>
          <w:sz w:val="28"/>
          <w:szCs w:val="28"/>
          <w:lang w:eastAsia="en-US"/>
        </w:rPr>
        <w:t>- общим объемом не более 4 страниц) + Видеоработа в 1 одном файле видео формата mp4 длительностью не более 10 минут.</w:t>
      </w:r>
    </w:p>
    <w:p w:rsidR="00257297" w:rsidRPr="00257297" w:rsidRDefault="00257297" w:rsidP="00480FB5">
      <w:pPr>
        <w:widowControl w:val="0"/>
        <w:numPr>
          <w:ilvl w:val="0"/>
          <w:numId w:val="42"/>
        </w:numPr>
        <w:spacing w:line="276" w:lineRule="auto"/>
        <w:ind w:right="240"/>
        <w:jc w:val="center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lastRenderedPageBreak/>
        <w:t>Номинация «Лучший воспитатель-профессионал образовательной организации «Инклюзивное образование»</w:t>
      </w:r>
    </w:p>
    <w:p w:rsidR="00257297" w:rsidRPr="00257297" w:rsidRDefault="00257297" w:rsidP="00480FB5">
      <w:pPr>
        <w:widowControl w:val="0"/>
        <w:ind w:right="23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Заявителями выступают воспитатели, педагогические работники и специалисты образовательных организаций, осуществляющие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направленности.</w:t>
      </w:r>
    </w:p>
    <w:p w:rsidR="00257297" w:rsidRPr="00257297" w:rsidRDefault="00257297" w:rsidP="00257297">
      <w:pPr>
        <w:widowControl w:val="0"/>
        <w:ind w:right="240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Конкурсная заявка состоит из следующих разделов: «Общая информация», «Описание».</w:t>
      </w:r>
    </w:p>
    <w:p w:rsidR="00480FB5" w:rsidRDefault="00480FB5" w:rsidP="00257297">
      <w:pPr>
        <w:widowControl w:val="0"/>
        <w:ind w:right="24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40"/>
        <w:jc w:val="center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Общая информация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Участник конкурса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Фамилия, имя, отчество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Должность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Дата рождения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Номера контактных телефонов, адрес электронной почты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Образование, ученая степень, ученое звание (уровень, учебное заведение)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Профессиональная карьера (общий стаж работы, даты, места работы, должности)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Наличие наград, званий (если имеется)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Наименование образовательной организации (полностью)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Полный адрес организации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субъект РФ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индекс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населенный пункт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улица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дом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 w:bidi="en-US"/>
        </w:rPr>
      </w:pPr>
      <w:r w:rsidRPr="00257297">
        <w:rPr>
          <w:sz w:val="28"/>
          <w:szCs w:val="28"/>
          <w:lang w:eastAsia="en-US"/>
        </w:rPr>
        <w:t xml:space="preserve">федеральный телефонный код города, телефон, факс, </w:t>
      </w:r>
      <w:r w:rsidRPr="00257297">
        <w:rPr>
          <w:sz w:val="28"/>
          <w:szCs w:val="28"/>
          <w:lang w:val="en-US" w:eastAsia="en-US" w:bidi="en-US"/>
        </w:rPr>
        <w:t>e</w:t>
      </w:r>
      <w:r w:rsidRPr="00257297">
        <w:rPr>
          <w:sz w:val="28"/>
          <w:szCs w:val="28"/>
          <w:lang w:eastAsia="en-US" w:bidi="en-US"/>
        </w:rPr>
        <w:t>-</w:t>
      </w:r>
      <w:r w:rsidRPr="00257297">
        <w:rPr>
          <w:sz w:val="28"/>
          <w:szCs w:val="28"/>
          <w:lang w:val="en-US" w:eastAsia="en-US" w:bidi="en-US"/>
        </w:rPr>
        <w:t>mail</w:t>
      </w:r>
      <w:r w:rsidRPr="00257297">
        <w:rPr>
          <w:sz w:val="28"/>
          <w:szCs w:val="28"/>
          <w:lang w:eastAsia="en-US" w:bidi="en-US"/>
        </w:rPr>
        <w:t xml:space="preserve">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Руководитель образовательной организации (ФИО, контактный телефон)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Награды и иные достижения организации</w:t>
      </w:r>
    </w:p>
    <w:p w:rsidR="00257297" w:rsidRPr="00257297" w:rsidRDefault="00257297" w:rsidP="00257297">
      <w:pPr>
        <w:widowControl w:val="0"/>
        <w:ind w:right="-52" w:firstLine="709"/>
        <w:jc w:val="both"/>
        <w:rPr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firstLine="567"/>
        <w:jc w:val="center"/>
        <w:rPr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Описание</w:t>
      </w:r>
    </w:p>
    <w:p w:rsidR="00257297" w:rsidRPr="00257297" w:rsidRDefault="00257297" w:rsidP="00257297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Презентация инклюзивной практики* (методики, технологии): определение </w:t>
      </w:r>
      <w:r w:rsidR="00480FB5">
        <w:rPr>
          <w:sz w:val="28"/>
          <w:szCs w:val="28"/>
          <w:lang w:eastAsia="en-US"/>
        </w:rPr>
        <w:t>своего</w:t>
      </w:r>
      <w:r w:rsidRPr="00257297">
        <w:rPr>
          <w:sz w:val="28"/>
          <w:szCs w:val="28"/>
          <w:lang w:eastAsia="en-US"/>
        </w:rPr>
        <w:t xml:space="preserve"> вклада </w:t>
      </w:r>
      <w:r w:rsidR="00480FB5">
        <w:rPr>
          <w:sz w:val="28"/>
          <w:szCs w:val="28"/>
          <w:lang w:eastAsia="en-US"/>
        </w:rPr>
        <w:t>или опыта реализации с учетом особенностей детей с ОВЗ, направленности группы, специфики собственной деятельности</w:t>
      </w:r>
      <w:r w:rsidRPr="00257297">
        <w:rPr>
          <w:sz w:val="28"/>
          <w:szCs w:val="28"/>
          <w:lang w:eastAsia="en-US"/>
        </w:rPr>
        <w:t>.</w:t>
      </w:r>
      <w:r w:rsidR="00480FB5">
        <w:rPr>
          <w:sz w:val="28"/>
          <w:szCs w:val="28"/>
          <w:lang w:eastAsia="en-US"/>
        </w:rPr>
        <w:t xml:space="preserve"> Д</w:t>
      </w:r>
      <w:r w:rsidRPr="00257297">
        <w:rPr>
          <w:sz w:val="28"/>
          <w:szCs w:val="28"/>
          <w:lang w:eastAsia="en-US"/>
        </w:rPr>
        <w:t>остижения (за последние 3-5 лет), их подтверждение (продукты, результаты, эффекты).</w:t>
      </w:r>
    </w:p>
    <w:p w:rsidR="00257297" w:rsidRPr="00257297" w:rsidRDefault="00257297" w:rsidP="00257297">
      <w:pPr>
        <w:widowControl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257297">
        <w:rPr>
          <w:sz w:val="28"/>
          <w:szCs w:val="28"/>
          <w:lang w:eastAsia="en-US"/>
        </w:rPr>
        <w:t>Структура презентации практики* (для любой номинации (на 1 страницу).</w:t>
      </w:r>
      <w:proofErr w:type="gramEnd"/>
    </w:p>
    <w:tbl>
      <w:tblPr>
        <w:tblW w:w="8799" w:type="dxa"/>
        <w:tblInd w:w="3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2549"/>
        <w:gridCol w:w="2595"/>
        <w:gridCol w:w="2268"/>
      </w:tblGrid>
      <w:tr w:rsidR="00257297" w:rsidRPr="00257297" w:rsidTr="00257297">
        <w:trPr>
          <w:trHeight w:hRule="exact" w:val="134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 w:right="23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Направления (содержание) (в соответствии с задачами)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75" w:right="132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Технологии (в соответствии с содержанием)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32" w:right="132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Результат (в соответствии с задачами)</w:t>
            </w:r>
          </w:p>
        </w:tc>
      </w:tr>
      <w:tr w:rsidR="00257297" w:rsidRPr="00257297" w:rsidTr="00257297">
        <w:trPr>
          <w:trHeight w:hRule="exact" w:val="47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цель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7297" w:rsidRPr="00257297" w:rsidTr="00257297">
        <w:trPr>
          <w:trHeight w:hRule="exact" w:val="46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Задача 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7297" w:rsidRPr="00257297" w:rsidTr="00257297">
        <w:trPr>
          <w:trHeight w:hRule="exact" w:val="47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Задача...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57297" w:rsidRPr="00257297" w:rsidRDefault="00257297" w:rsidP="00257297">
      <w:pPr>
        <w:spacing w:line="276" w:lineRule="auto"/>
        <w:rPr>
          <w:rFonts w:asciiTheme="minorHAnsi" w:eastAsiaTheme="minorHAnsi" w:hAnsiTheme="minorHAnsi" w:cstheme="minorBidi"/>
          <w:sz w:val="2"/>
          <w:szCs w:val="2"/>
          <w:lang w:eastAsia="en-US"/>
        </w:rPr>
      </w:pPr>
    </w:p>
    <w:p w:rsidR="00257297" w:rsidRPr="00257297" w:rsidRDefault="00BB7227" w:rsidP="00257297">
      <w:pPr>
        <w:widowControl w:val="0"/>
        <w:ind w:left="20" w:right="20" w:firstLine="689"/>
        <w:jc w:val="both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Вся работа состо</w:t>
      </w:r>
      <w:r>
        <w:rPr>
          <w:b/>
          <w:sz w:val="28"/>
          <w:szCs w:val="28"/>
          <w:lang w:eastAsia="en-US"/>
        </w:rPr>
        <w:t>ит</w:t>
      </w:r>
      <w:r w:rsidRPr="00257297">
        <w:rPr>
          <w:b/>
          <w:sz w:val="28"/>
          <w:szCs w:val="28"/>
          <w:lang w:eastAsia="en-US"/>
        </w:rPr>
        <w:t xml:space="preserve"> из одного файла формата </w:t>
      </w:r>
      <w:r w:rsidRPr="00257297">
        <w:rPr>
          <w:b/>
          <w:sz w:val="28"/>
          <w:szCs w:val="28"/>
          <w:lang w:val="en-US" w:eastAsia="en-US" w:bidi="en-US"/>
        </w:rPr>
        <w:t>WORD</w:t>
      </w:r>
      <w:r w:rsidRPr="00257297">
        <w:rPr>
          <w:b/>
          <w:sz w:val="28"/>
          <w:szCs w:val="28"/>
          <w:lang w:eastAsia="en-US" w:bidi="en-US"/>
        </w:rPr>
        <w:t xml:space="preserve"> </w:t>
      </w:r>
      <w:r w:rsidRPr="00257297">
        <w:rPr>
          <w:b/>
          <w:sz w:val="28"/>
          <w:szCs w:val="28"/>
          <w:lang w:eastAsia="en-US"/>
        </w:rPr>
        <w:t xml:space="preserve">(все страницы </w:t>
      </w:r>
      <w:r w:rsidRPr="00257297">
        <w:rPr>
          <w:b/>
          <w:sz w:val="28"/>
          <w:szCs w:val="28"/>
          <w:lang w:eastAsia="en-US"/>
        </w:rPr>
        <w:lastRenderedPageBreak/>
        <w:t>заявки размещ</w:t>
      </w:r>
      <w:r>
        <w:rPr>
          <w:b/>
          <w:sz w:val="28"/>
          <w:szCs w:val="28"/>
          <w:lang w:eastAsia="en-US"/>
        </w:rPr>
        <w:t>аются</w:t>
      </w:r>
      <w:r w:rsidRPr="00257297">
        <w:rPr>
          <w:b/>
          <w:sz w:val="28"/>
          <w:szCs w:val="28"/>
          <w:lang w:eastAsia="en-US"/>
        </w:rPr>
        <w:t xml:space="preserve"> в одном файле</w:t>
      </w:r>
      <w:r w:rsidR="00257297" w:rsidRPr="00257297">
        <w:rPr>
          <w:b/>
          <w:sz w:val="28"/>
          <w:szCs w:val="28"/>
          <w:lang w:eastAsia="en-US"/>
        </w:rPr>
        <w:t xml:space="preserve"> - общим объемом не более 4 страниц) + Видеоработа в 1 одном файле видео формата mp4 длительностью не более 10 минут.</w:t>
      </w:r>
    </w:p>
    <w:p w:rsidR="00257297" w:rsidRPr="00257297" w:rsidRDefault="00257297" w:rsidP="00257297">
      <w:pPr>
        <w:widowControl w:val="0"/>
        <w:ind w:left="20" w:right="20"/>
        <w:jc w:val="both"/>
        <w:rPr>
          <w:sz w:val="28"/>
          <w:szCs w:val="28"/>
          <w:lang w:eastAsia="en-US"/>
        </w:rPr>
      </w:pPr>
    </w:p>
    <w:p w:rsidR="00257297" w:rsidRPr="00257297" w:rsidRDefault="00257297" w:rsidP="00480FB5">
      <w:pPr>
        <w:widowControl w:val="0"/>
        <w:numPr>
          <w:ilvl w:val="0"/>
          <w:numId w:val="42"/>
        </w:numPr>
        <w:spacing w:line="276" w:lineRule="auto"/>
        <w:ind w:right="240"/>
        <w:jc w:val="center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 xml:space="preserve">Номинация «Лучший воспитатель-профессионал, работающий со </w:t>
      </w:r>
      <w:proofErr w:type="spellStart"/>
      <w:r w:rsidRPr="00257297">
        <w:rPr>
          <w:b/>
          <w:sz w:val="28"/>
          <w:szCs w:val="28"/>
          <w:lang w:eastAsia="en-US"/>
        </w:rPr>
        <w:t>здоровьесберегающей</w:t>
      </w:r>
      <w:proofErr w:type="spellEnd"/>
      <w:r w:rsidRPr="00257297">
        <w:rPr>
          <w:b/>
          <w:sz w:val="28"/>
          <w:szCs w:val="28"/>
          <w:lang w:eastAsia="en-US"/>
        </w:rPr>
        <w:t xml:space="preserve"> образовательной технологией»</w:t>
      </w:r>
    </w:p>
    <w:p w:rsidR="00257297" w:rsidRPr="00257297" w:rsidRDefault="00257297" w:rsidP="00480FB5">
      <w:pPr>
        <w:widowControl w:val="0"/>
        <w:ind w:right="23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Заявителями выступают воспитатели образовательных организаций.</w:t>
      </w:r>
    </w:p>
    <w:p w:rsidR="00257297" w:rsidRPr="00257297" w:rsidRDefault="00257297" w:rsidP="00257297">
      <w:pPr>
        <w:widowControl w:val="0"/>
        <w:ind w:right="240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Конкурсная заявка состоит из следующих разделов: «Общая информация», «Описание».</w:t>
      </w:r>
    </w:p>
    <w:p w:rsidR="00480FB5" w:rsidRDefault="00480FB5" w:rsidP="00257297">
      <w:pPr>
        <w:widowControl w:val="0"/>
        <w:ind w:right="24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40"/>
        <w:jc w:val="center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Общая информация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Участник конкурса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Фамилия, имя, отчество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Должность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Дата рождения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Номера контактных телефонов, адрес электронной почты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Образование, ученая степень, ученое звание (уровень, учебное заведение)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Профессиональная карьера (общий стаж работы, даты, места работы, должности)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Наличие наград, званий (если имеется)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Наименование образовательной организации (полностью)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Полный адрес организации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субъект РФ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индекс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населенный пункт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улица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дом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 w:bidi="en-US"/>
        </w:rPr>
      </w:pPr>
      <w:r w:rsidRPr="00257297">
        <w:rPr>
          <w:sz w:val="28"/>
          <w:szCs w:val="28"/>
          <w:lang w:eastAsia="en-US"/>
        </w:rPr>
        <w:t xml:space="preserve">федеральный телефонный код города, телефон, факс, </w:t>
      </w:r>
      <w:r w:rsidRPr="00257297">
        <w:rPr>
          <w:sz w:val="28"/>
          <w:szCs w:val="28"/>
          <w:lang w:val="en-US" w:eastAsia="en-US" w:bidi="en-US"/>
        </w:rPr>
        <w:t>e</w:t>
      </w:r>
      <w:r w:rsidRPr="00257297">
        <w:rPr>
          <w:sz w:val="28"/>
          <w:szCs w:val="28"/>
          <w:lang w:eastAsia="en-US" w:bidi="en-US"/>
        </w:rPr>
        <w:t>-</w:t>
      </w:r>
      <w:r w:rsidRPr="00257297">
        <w:rPr>
          <w:sz w:val="28"/>
          <w:szCs w:val="28"/>
          <w:lang w:val="en-US" w:eastAsia="en-US" w:bidi="en-US"/>
        </w:rPr>
        <w:t>mail</w:t>
      </w:r>
      <w:r w:rsidRPr="00257297">
        <w:rPr>
          <w:sz w:val="28"/>
          <w:szCs w:val="28"/>
          <w:lang w:eastAsia="en-US" w:bidi="en-US"/>
        </w:rPr>
        <w:t xml:space="preserve">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Руководитель образовательной организации (ФИО, контактный телефон)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Награды и иные достижения организации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firstLine="567"/>
        <w:jc w:val="center"/>
        <w:rPr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Описание</w:t>
      </w:r>
    </w:p>
    <w:p w:rsidR="00257297" w:rsidRPr="00257297" w:rsidRDefault="00257297" w:rsidP="00257297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Презентация (ЗОТ – </w:t>
      </w:r>
      <w:proofErr w:type="spellStart"/>
      <w:r w:rsidRPr="00257297">
        <w:rPr>
          <w:sz w:val="28"/>
          <w:szCs w:val="28"/>
          <w:lang w:eastAsia="en-US"/>
        </w:rPr>
        <w:t>здоровьесберегающей</w:t>
      </w:r>
      <w:proofErr w:type="spellEnd"/>
      <w:r w:rsidRPr="00257297">
        <w:rPr>
          <w:sz w:val="28"/>
          <w:szCs w:val="28"/>
          <w:lang w:eastAsia="en-US"/>
        </w:rPr>
        <w:t xml:space="preserve"> образовательной технологии) практики*: </w:t>
      </w:r>
      <w:r w:rsidR="00480FB5">
        <w:rPr>
          <w:sz w:val="28"/>
          <w:szCs w:val="28"/>
          <w:lang w:eastAsia="en-US"/>
        </w:rPr>
        <w:t>сравнение с аналогами или традиционными методиками, выделение нового (авторского). Д</w:t>
      </w:r>
      <w:r w:rsidRPr="00257297">
        <w:rPr>
          <w:sz w:val="28"/>
          <w:szCs w:val="28"/>
          <w:lang w:eastAsia="en-US"/>
        </w:rPr>
        <w:t>остижения (за последние 3-5 лет), их подтверждение (продукты, результаты, эффекты).</w:t>
      </w:r>
    </w:p>
    <w:p w:rsidR="00257297" w:rsidRPr="00257297" w:rsidRDefault="00257297" w:rsidP="00257297">
      <w:pPr>
        <w:widowControl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257297">
        <w:rPr>
          <w:sz w:val="28"/>
          <w:szCs w:val="28"/>
          <w:lang w:eastAsia="en-US"/>
        </w:rPr>
        <w:t>Структура презентации практики* (для любой номинации (на 1 страницу).</w:t>
      </w:r>
      <w:proofErr w:type="gramEnd"/>
    </w:p>
    <w:tbl>
      <w:tblPr>
        <w:tblW w:w="8799" w:type="dxa"/>
        <w:tblInd w:w="3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2549"/>
        <w:gridCol w:w="2595"/>
        <w:gridCol w:w="2268"/>
      </w:tblGrid>
      <w:tr w:rsidR="00257297" w:rsidRPr="00257297" w:rsidTr="00257297">
        <w:trPr>
          <w:trHeight w:hRule="exact" w:val="134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 w:right="23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Направления (содержание) (в соответствии с задачами)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75" w:right="132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Технологии (в соответствии с содержанием)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32" w:right="132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Результат (в соответствии с задачами)</w:t>
            </w:r>
          </w:p>
        </w:tc>
      </w:tr>
      <w:tr w:rsidR="00257297" w:rsidRPr="00257297" w:rsidTr="00257297">
        <w:trPr>
          <w:trHeight w:hRule="exact" w:val="47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цель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7297" w:rsidRPr="00257297" w:rsidTr="00257297">
        <w:trPr>
          <w:trHeight w:hRule="exact" w:val="46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Задача 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7297" w:rsidRPr="00257297" w:rsidTr="00257297">
        <w:trPr>
          <w:trHeight w:hRule="exact" w:val="47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Задача...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57297" w:rsidRPr="00257297" w:rsidRDefault="00257297" w:rsidP="00257297">
      <w:pPr>
        <w:spacing w:line="276" w:lineRule="auto"/>
        <w:rPr>
          <w:rFonts w:asciiTheme="minorHAnsi" w:eastAsiaTheme="minorHAnsi" w:hAnsiTheme="minorHAnsi" w:cstheme="minorBidi"/>
          <w:sz w:val="2"/>
          <w:szCs w:val="2"/>
          <w:lang w:eastAsia="en-US"/>
        </w:rPr>
      </w:pPr>
    </w:p>
    <w:p w:rsidR="00257297" w:rsidRPr="00257297" w:rsidRDefault="00BB7227" w:rsidP="00257297">
      <w:pPr>
        <w:widowControl w:val="0"/>
        <w:ind w:left="20" w:right="20" w:firstLine="689"/>
        <w:jc w:val="both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lastRenderedPageBreak/>
        <w:t>Вся работа состо</w:t>
      </w:r>
      <w:r>
        <w:rPr>
          <w:b/>
          <w:sz w:val="28"/>
          <w:szCs w:val="28"/>
          <w:lang w:eastAsia="en-US"/>
        </w:rPr>
        <w:t>ит</w:t>
      </w:r>
      <w:r w:rsidRPr="00257297">
        <w:rPr>
          <w:b/>
          <w:sz w:val="28"/>
          <w:szCs w:val="28"/>
          <w:lang w:eastAsia="en-US"/>
        </w:rPr>
        <w:t xml:space="preserve"> из одного файла формата </w:t>
      </w:r>
      <w:r w:rsidRPr="00257297">
        <w:rPr>
          <w:b/>
          <w:sz w:val="28"/>
          <w:szCs w:val="28"/>
          <w:lang w:val="en-US" w:eastAsia="en-US" w:bidi="en-US"/>
        </w:rPr>
        <w:t>WORD</w:t>
      </w:r>
      <w:r w:rsidRPr="00257297">
        <w:rPr>
          <w:b/>
          <w:sz w:val="28"/>
          <w:szCs w:val="28"/>
          <w:lang w:eastAsia="en-US" w:bidi="en-US"/>
        </w:rPr>
        <w:t xml:space="preserve"> </w:t>
      </w:r>
      <w:r w:rsidRPr="00257297">
        <w:rPr>
          <w:b/>
          <w:sz w:val="28"/>
          <w:szCs w:val="28"/>
          <w:lang w:eastAsia="en-US"/>
        </w:rPr>
        <w:t>(все страницы заявки размещ</w:t>
      </w:r>
      <w:r>
        <w:rPr>
          <w:b/>
          <w:sz w:val="28"/>
          <w:szCs w:val="28"/>
          <w:lang w:eastAsia="en-US"/>
        </w:rPr>
        <w:t>аются</w:t>
      </w:r>
      <w:r w:rsidRPr="00257297">
        <w:rPr>
          <w:b/>
          <w:sz w:val="28"/>
          <w:szCs w:val="28"/>
          <w:lang w:eastAsia="en-US"/>
        </w:rPr>
        <w:t xml:space="preserve"> в одном файле </w:t>
      </w:r>
      <w:r w:rsidR="00257297" w:rsidRPr="00257297">
        <w:rPr>
          <w:b/>
          <w:sz w:val="28"/>
          <w:szCs w:val="28"/>
          <w:lang w:eastAsia="en-US"/>
        </w:rPr>
        <w:t>- общим объемом не более 4 страниц</w:t>
      </w:r>
      <w:r w:rsidR="00480FB5">
        <w:rPr>
          <w:b/>
          <w:sz w:val="28"/>
          <w:szCs w:val="28"/>
          <w:lang w:eastAsia="en-US"/>
        </w:rPr>
        <w:t xml:space="preserve">) </w:t>
      </w:r>
      <w:r w:rsidR="00257297" w:rsidRPr="00257297">
        <w:rPr>
          <w:b/>
          <w:sz w:val="28"/>
          <w:szCs w:val="28"/>
          <w:lang w:eastAsia="en-US"/>
        </w:rPr>
        <w:t>+ Видеоработа в 1 одном файле видео формата mp4 длительностью не более 10 минут.</w:t>
      </w:r>
    </w:p>
    <w:p w:rsidR="00257297" w:rsidRPr="00257297" w:rsidRDefault="00257297" w:rsidP="00257297">
      <w:pPr>
        <w:widowControl w:val="0"/>
        <w:ind w:left="20" w:right="20" w:firstLine="689"/>
        <w:jc w:val="both"/>
        <w:rPr>
          <w:b/>
          <w:sz w:val="28"/>
          <w:szCs w:val="28"/>
          <w:lang w:eastAsia="en-US"/>
        </w:rPr>
      </w:pPr>
    </w:p>
    <w:p w:rsidR="00257297" w:rsidRPr="00257297" w:rsidRDefault="00257297" w:rsidP="00242E9F">
      <w:pPr>
        <w:widowControl w:val="0"/>
        <w:numPr>
          <w:ilvl w:val="0"/>
          <w:numId w:val="42"/>
        </w:numPr>
        <w:spacing w:line="276" w:lineRule="auto"/>
        <w:ind w:right="240"/>
        <w:jc w:val="center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Номинация «Успешный руководитель»</w:t>
      </w:r>
    </w:p>
    <w:p w:rsidR="00257297" w:rsidRPr="00257297" w:rsidRDefault="00257297" w:rsidP="00242E9F">
      <w:pPr>
        <w:widowControl w:val="0"/>
        <w:ind w:right="23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Заявителями выступают руководители образовательных организаций (руководитель </w:t>
      </w:r>
      <w:r w:rsidRPr="00257297">
        <w:rPr>
          <w:sz w:val="28"/>
          <w:szCs w:val="28"/>
          <w:lang w:val="en-US" w:eastAsia="en-US"/>
        </w:rPr>
        <w:t>I</w:t>
      </w:r>
      <w:r w:rsidRPr="00257297">
        <w:rPr>
          <w:sz w:val="28"/>
          <w:szCs w:val="28"/>
          <w:lang w:eastAsia="en-US"/>
        </w:rPr>
        <w:t xml:space="preserve"> и </w:t>
      </w:r>
      <w:r w:rsidRPr="00257297">
        <w:rPr>
          <w:sz w:val="28"/>
          <w:szCs w:val="28"/>
          <w:lang w:val="en-US" w:eastAsia="en-US"/>
        </w:rPr>
        <w:t>II</w:t>
      </w:r>
      <w:r w:rsidRPr="00257297">
        <w:rPr>
          <w:sz w:val="28"/>
          <w:szCs w:val="28"/>
          <w:lang w:eastAsia="en-US"/>
        </w:rPr>
        <w:t xml:space="preserve"> уровней).</w:t>
      </w:r>
    </w:p>
    <w:p w:rsidR="00257297" w:rsidRPr="00257297" w:rsidRDefault="00257297" w:rsidP="00242E9F">
      <w:pPr>
        <w:widowControl w:val="0"/>
        <w:ind w:right="-52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Конкурсная заявка состоит из следующих разделов: «Общая информация», «Описание».</w:t>
      </w:r>
    </w:p>
    <w:p w:rsidR="00242E9F" w:rsidRDefault="00242E9F" w:rsidP="00257297">
      <w:pPr>
        <w:widowControl w:val="0"/>
        <w:ind w:right="24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40"/>
        <w:jc w:val="center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Общая информация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Участник конкурса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Фамилия, имя, отчество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Должность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Дата рождения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Номера контактных телефонов, адрес электронной почты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Образование, ученая степень, ученое звание (уровень, учебное заведение)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Профессиональная карьера (общий стаж работы, даты, места работы, должности)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Наличие наград, званий (если имеется)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Наименование образовательной организации (полностью)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Полный адрес организации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субъект РФ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индекс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населенный пункт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улица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дом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 w:bidi="en-US"/>
        </w:rPr>
      </w:pPr>
      <w:r w:rsidRPr="00257297">
        <w:rPr>
          <w:sz w:val="28"/>
          <w:szCs w:val="28"/>
          <w:lang w:eastAsia="en-US"/>
        </w:rPr>
        <w:t xml:space="preserve">федеральный телефонный код города, телефон, факс, </w:t>
      </w:r>
      <w:r w:rsidRPr="00257297">
        <w:rPr>
          <w:sz w:val="28"/>
          <w:szCs w:val="28"/>
          <w:lang w:val="en-US" w:eastAsia="en-US" w:bidi="en-US"/>
        </w:rPr>
        <w:t>e</w:t>
      </w:r>
      <w:r w:rsidRPr="00257297">
        <w:rPr>
          <w:sz w:val="28"/>
          <w:szCs w:val="28"/>
          <w:lang w:eastAsia="en-US" w:bidi="en-US"/>
        </w:rPr>
        <w:t>-</w:t>
      </w:r>
      <w:r w:rsidRPr="00257297">
        <w:rPr>
          <w:sz w:val="28"/>
          <w:szCs w:val="28"/>
          <w:lang w:val="en-US" w:eastAsia="en-US" w:bidi="en-US"/>
        </w:rPr>
        <w:t>mail</w:t>
      </w:r>
      <w:r w:rsidRPr="00257297">
        <w:rPr>
          <w:sz w:val="28"/>
          <w:szCs w:val="28"/>
          <w:lang w:eastAsia="en-US" w:bidi="en-US"/>
        </w:rPr>
        <w:t xml:space="preserve">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Руководитель образовательной организации (ФИО, контактный телефон)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Награды и иные достижения организации</w:t>
      </w:r>
    </w:p>
    <w:p w:rsidR="00257297" w:rsidRPr="00257297" w:rsidRDefault="00257297" w:rsidP="00257297">
      <w:pPr>
        <w:widowControl w:val="0"/>
        <w:ind w:right="-52" w:firstLine="709"/>
        <w:jc w:val="both"/>
        <w:rPr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firstLine="567"/>
        <w:jc w:val="center"/>
        <w:rPr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Описание</w:t>
      </w:r>
    </w:p>
    <w:p w:rsidR="00257297" w:rsidRPr="00257297" w:rsidRDefault="00257297" w:rsidP="00257297">
      <w:pPr>
        <w:widowControl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257297">
        <w:rPr>
          <w:sz w:val="28"/>
          <w:szCs w:val="28"/>
          <w:lang w:eastAsia="en-US"/>
        </w:rPr>
        <w:t>Презентация программы* (или проекта, практики) (управленца, менеджера, руководителя): выделение нового (авторского).</w:t>
      </w:r>
      <w:proofErr w:type="gramEnd"/>
      <w:r w:rsidR="00242E9F">
        <w:rPr>
          <w:sz w:val="28"/>
          <w:szCs w:val="28"/>
          <w:lang w:eastAsia="en-US"/>
        </w:rPr>
        <w:t xml:space="preserve"> Д</w:t>
      </w:r>
      <w:r w:rsidRPr="00257297">
        <w:rPr>
          <w:sz w:val="28"/>
          <w:szCs w:val="28"/>
          <w:lang w:eastAsia="en-US"/>
        </w:rPr>
        <w:t>остижения (за последние 3-5 лет), их подтверждение (продукты, результаты, эффекты).</w:t>
      </w:r>
    </w:p>
    <w:p w:rsidR="00257297" w:rsidRPr="00257297" w:rsidRDefault="00257297" w:rsidP="00257297">
      <w:pPr>
        <w:widowControl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257297">
        <w:rPr>
          <w:sz w:val="28"/>
          <w:szCs w:val="28"/>
          <w:lang w:eastAsia="en-US"/>
        </w:rPr>
        <w:t>Структура презентации практики* (для любой номинации (на 1 страницу).</w:t>
      </w:r>
      <w:proofErr w:type="gramEnd"/>
    </w:p>
    <w:tbl>
      <w:tblPr>
        <w:tblW w:w="8799" w:type="dxa"/>
        <w:tblInd w:w="3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2549"/>
        <w:gridCol w:w="2595"/>
        <w:gridCol w:w="2268"/>
      </w:tblGrid>
      <w:tr w:rsidR="00257297" w:rsidRPr="00257297" w:rsidTr="00257297">
        <w:trPr>
          <w:trHeight w:hRule="exact" w:val="134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 w:right="23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Направления (содержание) (в соответствии с задачами)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75" w:right="132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Технологии (в соответствии с содержанием)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32" w:right="132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Результат (в соответствии с задачами)</w:t>
            </w:r>
          </w:p>
        </w:tc>
      </w:tr>
      <w:tr w:rsidR="00257297" w:rsidRPr="00257297" w:rsidTr="00257297">
        <w:trPr>
          <w:trHeight w:hRule="exact" w:val="47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цель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7297" w:rsidRPr="00257297" w:rsidTr="00257297">
        <w:trPr>
          <w:trHeight w:hRule="exact" w:val="46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Задача 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7297" w:rsidRPr="00257297" w:rsidTr="00257297">
        <w:trPr>
          <w:trHeight w:hRule="exact" w:val="47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Задача...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57297" w:rsidRPr="00257297" w:rsidRDefault="00257297" w:rsidP="00257297">
      <w:pPr>
        <w:spacing w:line="276" w:lineRule="auto"/>
        <w:rPr>
          <w:rFonts w:asciiTheme="minorHAnsi" w:eastAsiaTheme="minorHAnsi" w:hAnsiTheme="minorHAnsi" w:cstheme="minorBidi"/>
          <w:sz w:val="2"/>
          <w:szCs w:val="2"/>
          <w:lang w:eastAsia="en-US"/>
        </w:rPr>
      </w:pPr>
    </w:p>
    <w:p w:rsidR="00257297" w:rsidRPr="00257297" w:rsidRDefault="00BB7227" w:rsidP="00257297">
      <w:pPr>
        <w:widowControl w:val="0"/>
        <w:ind w:left="20" w:right="20" w:firstLine="689"/>
        <w:jc w:val="both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lastRenderedPageBreak/>
        <w:t>Вся работа состо</w:t>
      </w:r>
      <w:r>
        <w:rPr>
          <w:b/>
          <w:sz w:val="28"/>
          <w:szCs w:val="28"/>
          <w:lang w:eastAsia="en-US"/>
        </w:rPr>
        <w:t>ит</w:t>
      </w:r>
      <w:r w:rsidRPr="00257297">
        <w:rPr>
          <w:b/>
          <w:sz w:val="28"/>
          <w:szCs w:val="28"/>
          <w:lang w:eastAsia="en-US"/>
        </w:rPr>
        <w:t xml:space="preserve"> из одного файла формата </w:t>
      </w:r>
      <w:r w:rsidRPr="00257297">
        <w:rPr>
          <w:b/>
          <w:sz w:val="28"/>
          <w:szCs w:val="28"/>
          <w:lang w:val="en-US" w:eastAsia="en-US" w:bidi="en-US"/>
        </w:rPr>
        <w:t>WORD</w:t>
      </w:r>
      <w:r w:rsidRPr="00257297">
        <w:rPr>
          <w:b/>
          <w:sz w:val="28"/>
          <w:szCs w:val="28"/>
          <w:lang w:eastAsia="en-US" w:bidi="en-US"/>
        </w:rPr>
        <w:t xml:space="preserve"> </w:t>
      </w:r>
      <w:r w:rsidRPr="00257297">
        <w:rPr>
          <w:b/>
          <w:sz w:val="28"/>
          <w:szCs w:val="28"/>
          <w:lang w:eastAsia="en-US"/>
        </w:rPr>
        <w:t>(все страницы заявки размещ</w:t>
      </w:r>
      <w:r>
        <w:rPr>
          <w:b/>
          <w:sz w:val="28"/>
          <w:szCs w:val="28"/>
          <w:lang w:eastAsia="en-US"/>
        </w:rPr>
        <w:t>аются</w:t>
      </w:r>
      <w:r w:rsidRPr="00257297">
        <w:rPr>
          <w:b/>
          <w:sz w:val="28"/>
          <w:szCs w:val="28"/>
          <w:lang w:eastAsia="en-US"/>
        </w:rPr>
        <w:t xml:space="preserve"> в одном файле</w:t>
      </w:r>
      <w:r w:rsidR="00257297" w:rsidRPr="00257297">
        <w:rPr>
          <w:b/>
          <w:sz w:val="28"/>
          <w:szCs w:val="28"/>
          <w:lang w:eastAsia="en-US"/>
        </w:rPr>
        <w:t xml:space="preserve"> - общим объемом не более 4 страниц) + Видеоработа в 1 одном файле видео формата mp4 длительностью не более 10 минут.</w:t>
      </w:r>
    </w:p>
    <w:p w:rsidR="00257297" w:rsidRPr="00257297" w:rsidRDefault="00257297" w:rsidP="00257297">
      <w:pPr>
        <w:widowControl w:val="0"/>
        <w:ind w:left="20" w:right="20"/>
        <w:jc w:val="both"/>
        <w:rPr>
          <w:sz w:val="28"/>
          <w:szCs w:val="28"/>
          <w:lang w:eastAsia="en-US"/>
        </w:rPr>
      </w:pPr>
    </w:p>
    <w:p w:rsidR="00257297" w:rsidRPr="00257297" w:rsidRDefault="00257297" w:rsidP="00242E9F">
      <w:pPr>
        <w:widowControl w:val="0"/>
        <w:numPr>
          <w:ilvl w:val="0"/>
          <w:numId w:val="42"/>
        </w:numPr>
        <w:ind w:right="240"/>
        <w:jc w:val="center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 xml:space="preserve">Номинация </w:t>
      </w:r>
      <w:r w:rsidR="00242E9F">
        <w:rPr>
          <w:b/>
          <w:sz w:val="28"/>
          <w:szCs w:val="28"/>
          <w:lang w:eastAsia="en-US"/>
        </w:rPr>
        <w:t>«Л</w:t>
      </w:r>
      <w:r w:rsidRPr="00257297">
        <w:rPr>
          <w:b/>
          <w:sz w:val="28"/>
          <w:szCs w:val="28"/>
          <w:lang w:eastAsia="en-US"/>
        </w:rPr>
        <w:t>учш</w:t>
      </w:r>
      <w:r w:rsidR="00242E9F">
        <w:rPr>
          <w:b/>
          <w:sz w:val="28"/>
          <w:szCs w:val="28"/>
          <w:lang w:eastAsia="en-US"/>
        </w:rPr>
        <w:t>ая инновационная образовательная практика</w:t>
      </w:r>
      <w:r w:rsidRPr="00257297">
        <w:rPr>
          <w:b/>
          <w:sz w:val="28"/>
          <w:szCs w:val="28"/>
          <w:lang w:eastAsia="en-US"/>
        </w:rPr>
        <w:t xml:space="preserve"> </w:t>
      </w:r>
      <w:r w:rsidR="00242E9F">
        <w:rPr>
          <w:b/>
          <w:sz w:val="28"/>
          <w:szCs w:val="28"/>
          <w:lang w:eastAsia="en-US"/>
        </w:rPr>
        <w:t>сохранения и укрепления традиционных российских духовно-нравственных ценностей дошкольного образования от поколения к поколению»</w:t>
      </w:r>
      <w:r w:rsidRPr="00257297">
        <w:rPr>
          <w:b/>
          <w:sz w:val="28"/>
          <w:szCs w:val="28"/>
          <w:lang w:eastAsia="en-US"/>
        </w:rPr>
        <w:t xml:space="preserve"> </w:t>
      </w:r>
    </w:p>
    <w:p w:rsidR="00257297" w:rsidRPr="00257297" w:rsidRDefault="00257297" w:rsidP="00242E9F">
      <w:pPr>
        <w:widowControl w:val="0"/>
        <w:ind w:right="23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Заявителем выступает воспитатель, педагогический работник</w:t>
      </w:r>
      <w:r w:rsidR="00242E9F">
        <w:rPr>
          <w:sz w:val="28"/>
          <w:szCs w:val="28"/>
          <w:lang w:eastAsia="en-US"/>
        </w:rPr>
        <w:t xml:space="preserve">, руководитель </w:t>
      </w:r>
      <w:r w:rsidRPr="00257297">
        <w:rPr>
          <w:sz w:val="28"/>
          <w:szCs w:val="28"/>
          <w:lang w:eastAsia="en-US"/>
        </w:rPr>
        <w:t>образовательной организации.</w:t>
      </w:r>
    </w:p>
    <w:p w:rsidR="00257297" w:rsidRPr="00257297" w:rsidRDefault="00257297" w:rsidP="00242E9F">
      <w:pPr>
        <w:widowControl w:val="0"/>
        <w:ind w:right="240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Конкурсная заявка состоит из следующих разделов: «Общая информация», «Описание».</w:t>
      </w:r>
    </w:p>
    <w:p w:rsidR="005C2A2D" w:rsidRDefault="005C2A2D" w:rsidP="00257297">
      <w:pPr>
        <w:widowControl w:val="0"/>
        <w:ind w:right="24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40"/>
        <w:jc w:val="center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Общая информация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Участник конкурса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Фамилия, имя, отчество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Должность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Дата рождения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Номера контактных телефонов, адрес электронной почты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Образование, ученая степень, ученое звание (уровень, учебное заведение)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Профессиональная карьера (общий стаж работы, даты, места работы, должности)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Наличие наград, званий (если имеется)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Наименование образовательной организации (полностью)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Полный адрес организации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субъект РФ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индекс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населенный пункт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улица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дом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 w:bidi="en-US"/>
        </w:rPr>
      </w:pPr>
      <w:r w:rsidRPr="00257297">
        <w:rPr>
          <w:sz w:val="28"/>
          <w:szCs w:val="28"/>
          <w:lang w:eastAsia="en-US"/>
        </w:rPr>
        <w:t xml:space="preserve">федеральный телефонный код города, телефон, факс, </w:t>
      </w:r>
      <w:r w:rsidRPr="00257297">
        <w:rPr>
          <w:sz w:val="28"/>
          <w:szCs w:val="28"/>
          <w:lang w:val="en-US" w:eastAsia="en-US" w:bidi="en-US"/>
        </w:rPr>
        <w:t>e</w:t>
      </w:r>
      <w:r w:rsidRPr="00257297">
        <w:rPr>
          <w:sz w:val="28"/>
          <w:szCs w:val="28"/>
          <w:lang w:eastAsia="en-US" w:bidi="en-US"/>
        </w:rPr>
        <w:t>-</w:t>
      </w:r>
      <w:r w:rsidRPr="00257297">
        <w:rPr>
          <w:sz w:val="28"/>
          <w:szCs w:val="28"/>
          <w:lang w:val="en-US" w:eastAsia="en-US" w:bidi="en-US"/>
        </w:rPr>
        <w:t>mail</w:t>
      </w:r>
      <w:r w:rsidRPr="00257297">
        <w:rPr>
          <w:sz w:val="28"/>
          <w:szCs w:val="28"/>
          <w:lang w:eastAsia="en-US" w:bidi="en-US"/>
        </w:rPr>
        <w:t xml:space="preserve">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Руководитель образовательной организации (ФИО, контактный телефон)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Награды и иные достижения организации</w:t>
      </w:r>
    </w:p>
    <w:p w:rsidR="005C2A2D" w:rsidRDefault="005C2A2D" w:rsidP="00257297">
      <w:pPr>
        <w:widowControl w:val="0"/>
        <w:ind w:firstLine="567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firstLine="567"/>
        <w:jc w:val="center"/>
        <w:rPr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Описание</w:t>
      </w:r>
    </w:p>
    <w:p w:rsidR="00257297" w:rsidRPr="00257297" w:rsidRDefault="00257297" w:rsidP="00257297">
      <w:pPr>
        <w:widowControl w:val="0"/>
        <w:ind w:firstLine="567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Презентация методической разработки*: сравнение с аналогами или традиционными методиками, выделение нового (авторского).</w:t>
      </w:r>
      <w:r w:rsidR="005C2A2D">
        <w:rPr>
          <w:sz w:val="28"/>
          <w:szCs w:val="28"/>
          <w:lang w:eastAsia="en-US"/>
        </w:rPr>
        <w:t xml:space="preserve"> Д</w:t>
      </w:r>
      <w:r w:rsidRPr="00257297">
        <w:rPr>
          <w:sz w:val="28"/>
          <w:szCs w:val="28"/>
          <w:lang w:eastAsia="en-US"/>
        </w:rPr>
        <w:t>остижения (за последние 3-5 лет), их подтверждение (продукты, результаты, эффекты).</w:t>
      </w:r>
    </w:p>
    <w:p w:rsidR="00257297" w:rsidRPr="00257297" w:rsidRDefault="00257297" w:rsidP="00257297">
      <w:pPr>
        <w:widowControl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257297">
        <w:rPr>
          <w:sz w:val="28"/>
          <w:szCs w:val="28"/>
          <w:lang w:eastAsia="en-US"/>
        </w:rPr>
        <w:t>Структура презентации практики* (для любой номинации (на 1 страницу).</w:t>
      </w:r>
      <w:proofErr w:type="gramEnd"/>
    </w:p>
    <w:tbl>
      <w:tblPr>
        <w:tblW w:w="8799" w:type="dxa"/>
        <w:tblInd w:w="3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2549"/>
        <w:gridCol w:w="2595"/>
        <w:gridCol w:w="2268"/>
      </w:tblGrid>
      <w:tr w:rsidR="00257297" w:rsidRPr="00257297" w:rsidTr="00257297">
        <w:trPr>
          <w:trHeight w:hRule="exact" w:val="134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 w:right="23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Направления (содержание) (в соответствии с задачами)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75" w:right="132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Технологии (в соответствии с содержанием)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32" w:right="132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Результат (в соответствии с задачами)</w:t>
            </w:r>
          </w:p>
        </w:tc>
      </w:tr>
      <w:tr w:rsidR="00257297" w:rsidRPr="00257297" w:rsidTr="00257297">
        <w:trPr>
          <w:trHeight w:hRule="exact" w:val="47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цель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7297" w:rsidRPr="00257297" w:rsidTr="00257297">
        <w:trPr>
          <w:trHeight w:hRule="exact" w:val="46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Задача 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7297" w:rsidRPr="00257297" w:rsidTr="00257297">
        <w:trPr>
          <w:trHeight w:hRule="exact" w:val="47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Задача...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57297" w:rsidRPr="00257297" w:rsidRDefault="00257297" w:rsidP="00257297">
      <w:pPr>
        <w:spacing w:line="276" w:lineRule="auto"/>
        <w:rPr>
          <w:rFonts w:asciiTheme="minorHAnsi" w:eastAsiaTheme="minorHAnsi" w:hAnsiTheme="minorHAnsi" w:cstheme="minorBidi"/>
          <w:sz w:val="2"/>
          <w:szCs w:val="2"/>
          <w:lang w:eastAsia="en-US"/>
        </w:rPr>
      </w:pPr>
    </w:p>
    <w:p w:rsidR="00257297" w:rsidRPr="00257297" w:rsidRDefault="00BB7227" w:rsidP="00257297">
      <w:pPr>
        <w:widowControl w:val="0"/>
        <w:ind w:left="20" w:right="20" w:firstLine="689"/>
        <w:jc w:val="both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Вся работа состо</w:t>
      </w:r>
      <w:r>
        <w:rPr>
          <w:b/>
          <w:sz w:val="28"/>
          <w:szCs w:val="28"/>
          <w:lang w:eastAsia="en-US"/>
        </w:rPr>
        <w:t>ит</w:t>
      </w:r>
      <w:r w:rsidRPr="00257297">
        <w:rPr>
          <w:b/>
          <w:sz w:val="28"/>
          <w:szCs w:val="28"/>
          <w:lang w:eastAsia="en-US"/>
        </w:rPr>
        <w:t xml:space="preserve"> из одного файла формата </w:t>
      </w:r>
      <w:r w:rsidRPr="00257297">
        <w:rPr>
          <w:b/>
          <w:sz w:val="28"/>
          <w:szCs w:val="28"/>
          <w:lang w:val="en-US" w:eastAsia="en-US" w:bidi="en-US"/>
        </w:rPr>
        <w:t>WORD</w:t>
      </w:r>
      <w:r w:rsidRPr="00257297">
        <w:rPr>
          <w:b/>
          <w:sz w:val="28"/>
          <w:szCs w:val="28"/>
          <w:lang w:eastAsia="en-US" w:bidi="en-US"/>
        </w:rPr>
        <w:t xml:space="preserve"> </w:t>
      </w:r>
      <w:r w:rsidRPr="00257297">
        <w:rPr>
          <w:b/>
          <w:sz w:val="28"/>
          <w:szCs w:val="28"/>
          <w:lang w:eastAsia="en-US"/>
        </w:rPr>
        <w:t>(все страницы заявки размещ</w:t>
      </w:r>
      <w:r>
        <w:rPr>
          <w:b/>
          <w:sz w:val="28"/>
          <w:szCs w:val="28"/>
          <w:lang w:eastAsia="en-US"/>
        </w:rPr>
        <w:t>аются</w:t>
      </w:r>
      <w:r w:rsidRPr="00257297">
        <w:rPr>
          <w:b/>
          <w:sz w:val="28"/>
          <w:szCs w:val="28"/>
          <w:lang w:eastAsia="en-US"/>
        </w:rPr>
        <w:t xml:space="preserve"> в одном файле </w:t>
      </w:r>
      <w:r w:rsidR="00257297" w:rsidRPr="00257297">
        <w:rPr>
          <w:b/>
          <w:sz w:val="28"/>
          <w:szCs w:val="28"/>
          <w:lang w:eastAsia="en-US"/>
        </w:rPr>
        <w:t>- общим объемом не более 4 страниц) + Видеоработа в 1 одном файле видео формата mp4 длительностью не более 10 минут.</w:t>
      </w:r>
    </w:p>
    <w:p w:rsidR="00257297" w:rsidRPr="00257297" w:rsidRDefault="00257297" w:rsidP="00257297">
      <w:pPr>
        <w:widowControl w:val="0"/>
        <w:ind w:left="20" w:right="20" w:firstLine="689"/>
        <w:jc w:val="both"/>
        <w:rPr>
          <w:b/>
          <w:sz w:val="28"/>
          <w:szCs w:val="28"/>
          <w:lang w:eastAsia="en-US"/>
        </w:rPr>
      </w:pPr>
    </w:p>
    <w:p w:rsidR="00257297" w:rsidRPr="00257297" w:rsidRDefault="00257297" w:rsidP="005C2A2D">
      <w:pPr>
        <w:widowControl w:val="0"/>
        <w:numPr>
          <w:ilvl w:val="0"/>
          <w:numId w:val="42"/>
        </w:numPr>
        <w:ind w:right="89"/>
        <w:jc w:val="center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Номинация «</w:t>
      </w:r>
      <w:r w:rsidR="005C2A2D">
        <w:rPr>
          <w:b/>
          <w:sz w:val="28"/>
          <w:szCs w:val="28"/>
          <w:lang w:eastAsia="en-US"/>
        </w:rPr>
        <w:t>Лучшая научная разработка сохранения и укрепления традиционных российских духовно-нравственных ценностей дошкольного образования от поколения к поколению</w:t>
      </w:r>
      <w:r w:rsidRPr="00257297">
        <w:rPr>
          <w:b/>
          <w:sz w:val="28"/>
          <w:szCs w:val="28"/>
          <w:lang w:eastAsia="en-US"/>
        </w:rPr>
        <w:t>»</w:t>
      </w:r>
    </w:p>
    <w:p w:rsidR="00257297" w:rsidRPr="00257297" w:rsidRDefault="00257297" w:rsidP="005C2A2D">
      <w:pPr>
        <w:widowControl w:val="0"/>
        <w:ind w:right="23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Заявителем выступает воспитатель, педагогический работник, руководитель образовательной организации.</w:t>
      </w:r>
    </w:p>
    <w:p w:rsidR="00257297" w:rsidRPr="00257297" w:rsidRDefault="00257297" w:rsidP="005C2A2D">
      <w:pPr>
        <w:widowControl w:val="0"/>
        <w:ind w:right="240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Конкурсная заявка состоит из следующих разделов: «Общая информация», «Описание».</w:t>
      </w:r>
    </w:p>
    <w:p w:rsidR="00257297" w:rsidRPr="00257297" w:rsidRDefault="00257297" w:rsidP="00257297">
      <w:pPr>
        <w:widowControl w:val="0"/>
        <w:ind w:right="240" w:firstLine="709"/>
        <w:jc w:val="both"/>
        <w:rPr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40"/>
        <w:jc w:val="center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Общая информация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Участник конкурса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Фамилия, имя, отчество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Должность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Дата рождения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Номера контактных телефонов, адрес электронной почты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Образование, ученая степень, ученое звание (уровень, учебное заведение)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Профессиональная карьера (общий стаж работы, даты, места работы, должности)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Наличие наград, званий (если имеется)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Наименование образовательной организации (полностью)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Полный адрес организации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субъект РФ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индекс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населенный пункт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улица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дом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 w:bidi="en-US"/>
        </w:rPr>
      </w:pPr>
      <w:r w:rsidRPr="00257297">
        <w:rPr>
          <w:sz w:val="28"/>
          <w:szCs w:val="28"/>
          <w:lang w:eastAsia="en-US"/>
        </w:rPr>
        <w:t xml:space="preserve">федеральный телефонный код города, телефон, факс, </w:t>
      </w:r>
      <w:r w:rsidRPr="00257297">
        <w:rPr>
          <w:sz w:val="28"/>
          <w:szCs w:val="28"/>
          <w:lang w:val="en-US" w:eastAsia="en-US" w:bidi="en-US"/>
        </w:rPr>
        <w:t>e</w:t>
      </w:r>
      <w:r w:rsidRPr="00257297">
        <w:rPr>
          <w:sz w:val="28"/>
          <w:szCs w:val="28"/>
          <w:lang w:eastAsia="en-US" w:bidi="en-US"/>
        </w:rPr>
        <w:t>-</w:t>
      </w:r>
      <w:r w:rsidRPr="00257297">
        <w:rPr>
          <w:sz w:val="28"/>
          <w:szCs w:val="28"/>
          <w:lang w:val="en-US" w:eastAsia="en-US" w:bidi="en-US"/>
        </w:rPr>
        <w:t>mail</w:t>
      </w:r>
      <w:r w:rsidRPr="00257297">
        <w:rPr>
          <w:sz w:val="28"/>
          <w:szCs w:val="28"/>
          <w:lang w:eastAsia="en-US" w:bidi="en-US"/>
        </w:rPr>
        <w:t xml:space="preserve">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Руководитель образовательной организации (ФИО, контактный телефон)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Награды и иные достижения организации</w:t>
      </w:r>
    </w:p>
    <w:p w:rsidR="00257297" w:rsidRPr="00257297" w:rsidRDefault="00257297" w:rsidP="00257297">
      <w:pPr>
        <w:widowControl w:val="0"/>
        <w:ind w:firstLine="709"/>
        <w:jc w:val="both"/>
        <w:rPr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firstLine="567"/>
        <w:jc w:val="center"/>
        <w:rPr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Описание</w:t>
      </w:r>
    </w:p>
    <w:p w:rsidR="00257297" w:rsidRPr="00257297" w:rsidRDefault="00257297" w:rsidP="005C2A2D">
      <w:pPr>
        <w:widowControl w:val="0"/>
        <w:ind w:firstLine="709"/>
        <w:contextualSpacing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Презентация* научного проекта (исследования) в области дошкольного образования (педагогики и психологии дошкольной), определение авторского вклада.</w:t>
      </w:r>
      <w:r w:rsidR="005C2A2D">
        <w:rPr>
          <w:sz w:val="28"/>
          <w:szCs w:val="28"/>
          <w:lang w:eastAsia="en-US"/>
        </w:rPr>
        <w:t xml:space="preserve"> Д</w:t>
      </w:r>
      <w:r w:rsidRPr="00257297">
        <w:rPr>
          <w:sz w:val="28"/>
          <w:szCs w:val="28"/>
          <w:lang w:eastAsia="en-US"/>
        </w:rPr>
        <w:t>остижения (за последние 3-5 лет), их подтверждение (продукты, результаты, эффекты).</w:t>
      </w:r>
    </w:p>
    <w:p w:rsidR="00257297" w:rsidRPr="00257297" w:rsidRDefault="00257297" w:rsidP="00257297">
      <w:pPr>
        <w:widowControl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257297">
        <w:rPr>
          <w:sz w:val="28"/>
          <w:szCs w:val="28"/>
          <w:lang w:eastAsia="en-US"/>
        </w:rPr>
        <w:t>Структура презентации практики* (для любой номинации (на 1 страницу).</w:t>
      </w:r>
      <w:proofErr w:type="gramEnd"/>
    </w:p>
    <w:tbl>
      <w:tblPr>
        <w:tblW w:w="8799" w:type="dxa"/>
        <w:tblInd w:w="3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2549"/>
        <w:gridCol w:w="2595"/>
        <w:gridCol w:w="2268"/>
      </w:tblGrid>
      <w:tr w:rsidR="00257297" w:rsidRPr="00257297" w:rsidTr="00257297">
        <w:trPr>
          <w:trHeight w:hRule="exact" w:val="134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 w:right="23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Направления (содержание) (в соответствии с задачами)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75" w:right="132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Технологии (в соответствии с содержанием)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32" w:right="132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Результат (в соответствии с задачами)</w:t>
            </w:r>
          </w:p>
        </w:tc>
      </w:tr>
      <w:tr w:rsidR="00257297" w:rsidRPr="00257297" w:rsidTr="00257297">
        <w:trPr>
          <w:trHeight w:hRule="exact" w:val="47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цель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7297" w:rsidRPr="00257297" w:rsidTr="00257297">
        <w:trPr>
          <w:trHeight w:hRule="exact" w:val="46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Задача 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7297" w:rsidRPr="00257297" w:rsidTr="00257297">
        <w:trPr>
          <w:trHeight w:hRule="exact" w:val="47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Задача...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57297" w:rsidRPr="00257297" w:rsidRDefault="00257297" w:rsidP="00257297">
      <w:pPr>
        <w:spacing w:line="276" w:lineRule="auto"/>
        <w:rPr>
          <w:rFonts w:asciiTheme="minorHAnsi" w:eastAsiaTheme="minorHAnsi" w:hAnsiTheme="minorHAnsi" w:cstheme="minorBidi"/>
          <w:sz w:val="2"/>
          <w:szCs w:val="2"/>
          <w:lang w:eastAsia="en-US"/>
        </w:rPr>
      </w:pPr>
    </w:p>
    <w:p w:rsidR="00257297" w:rsidRPr="00257297" w:rsidRDefault="00BB7227" w:rsidP="00257297">
      <w:pPr>
        <w:widowControl w:val="0"/>
        <w:ind w:left="20" w:right="20" w:firstLine="689"/>
        <w:jc w:val="both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Вся работа состо</w:t>
      </w:r>
      <w:r>
        <w:rPr>
          <w:b/>
          <w:sz w:val="28"/>
          <w:szCs w:val="28"/>
          <w:lang w:eastAsia="en-US"/>
        </w:rPr>
        <w:t>ит</w:t>
      </w:r>
      <w:r w:rsidRPr="00257297">
        <w:rPr>
          <w:b/>
          <w:sz w:val="28"/>
          <w:szCs w:val="28"/>
          <w:lang w:eastAsia="en-US"/>
        </w:rPr>
        <w:t xml:space="preserve"> из одного файла формата </w:t>
      </w:r>
      <w:r w:rsidRPr="00257297">
        <w:rPr>
          <w:b/>
          <w:sz w:val="28"/>
          <w:szCs w:val="28"/>
          <w:lang w:val="en-US" w:eastAsia="en-US" w:bidi="en-US"/>
        </w:rPr>
        <w:t>WORD</w:t>
      </w:r>
      <w:r w:rsidRPr="00257297">
        <w:rPr>
          <w:b/>
          <w:sz w:val="28"/>
          <w:szCs w:val="28"/>
          <w:lang w:eastAsia="en-US" w:bidi="en-US"/>
        </w:rPr>
        <w:t xml:space="preserve"> </w:t>
      </w:r>
      <w:r w:rsidRPr="00257297">
        <w:rPr>
          <w:b/>
          <w:sz w:val="28"/>
          <w:szCs w:val="28"/>
          <w:lang w:eastAsia="en-US"/>
        </w:rPr>
        <w:t>(все страницы заявки размещ</w:t>
      </w:r>
      <w:r>
        <w:rPr>
          <w:b/>
          <w:sz w:val="28"/>
          <w:szCs w:val="28"/>
          <w:lang w:eastAsia="en-US"/>
        </w:rPr>
        <w:t>аются</w:t>
      </w:r>
      <w:r w:rsidRPr="00257297">
        <w:rPr>
          <w:b/>
          <w:sz w:val="28"/>
          <w:szCs w:val="28"/>
          <w:lang w:eastAsia="en-US"/>
        </w:rPr>
        <w:t xml:space="preserve"> в одном файле </w:t>
      </w:r>
      <w:r w:rsidR="00257297" w:rsidRPr="00257297">
        <w:rPr>
          <w:b/>
          <w:sz w:val="28"/>
          <w:szCs w:val="28"/>
          <w:lang w:eastAsia="en-US"/>
        </w:rPr>
        <w:t>- общим объемом не более 4 страниц) + Видеоработа в 1 одном файле видео формата mp4 длительностью не более 10 минут.</w:t>
      </w:r>
    </w:p>
    <w:p w:rsidR="00257297" w:rsidRPr="00257297" w:rsidRDefault="00257297" w:rsidP="00257297">
      <w:pPr>
        <w:widowControl w:val="0"/>
        <w:ind w:left="20" w:right="20" w:firstLine="689"/>
        <w:jc w:val="both"/>
        <w:rPr>
          <w:b/>
          <w:sz w:val="28"/>
          <w:szCs w:val="28"/>
          <w:lang w:eastAsia="en-US"/>
        </w:rPr>
      </w:pPr>
    </w:p>
    <w:p w:rsidR="00257297" w:rsidRPr="00257297" w:rsidRDefault="00257297" w:rsidP="005C2A2D">
      <w:pPr>
        <w:widowControl w:val="0"/>
        <w:numPr>
          <w:ilvl w:val="0"/>
          <w:numId w:val="42"/>
        </w:numPr>
        <w:spacing w:line="276" w:lineRule="auto"/>
        <w:ind w:right="240"/>
        <w:jc w:val="center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 xml:space="preserve"> Номинация «</w:t>
      </w:r>
      <w:r w:rsidR="005C2A2D">
        <w:rPr>
          <w:b/>
          <w:sz w:val="28"/>
          <w:szCs w:val="28"/>
          <w:lang w:eastAsia="en-US"/>
        </w:rPr>
        <w:t>Наставник – это призвание</w:t>
      </w:r>
      <w:r w:rsidRPr="00257297">
        <w:rPr>
          <w:b/>
          <w:sz w:val="28"/>
          <w:szCs w:val="28"/>
          <w:lang w:eastAsia="en-US"/>
        </w:rPr>
        <w:t>»</w:t>
      </w:r>
    </w:p>
    <w:p w:rsidR="00257297" w:rsidRPr="00257297" w:rsidRDefault="00257297" w:rsidP="005C2A2D">
      <w:pPr>
        <w:widowControl w:val="0"/>
        <w:ind w:right="23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Заявителем выступает воспитатель, педагогический работник, руководитель образовательной организации.</w:t>
      </w:r>
    </w:p>
    <w:p w:rsidR="00257297" w:rsidRPr="00257297" w:rsidRDefault="00257297" w:rsidP="005C2A2D">
      <w:pPr>
        <w:widowControl w:val="0"/>
        <w:ind w:right="-2" w:firstLine="709"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Конкурсная заявка состоит из следующих разделов: «Общая информация», «Описание».</w:t>
      </w:r>
    </w:p>
    <w:p w:rsidR="005C2A2D" w:rsidRDefault="005C2A2D" w:rsidP="00257297">
      <w:pPr>
        <w:widowControl w:val="0"/>
        <w:ind w:right="24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40"/>
        <w:jc w:val="center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Общая информация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Участник конкурса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Фамилия, имя, отчество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 xml:space="preserve">Должность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Дата рождения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Номера контактных телефонов, адрес электронной почты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Образование, ученая степень, ученое звание (уровень, учебное заведение)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Профессиональная карьера (общий стаж работы, даты, места работы, должности)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Наличие наград, званий (если имеется)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Наименование образовательной организации (полностью)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Полный адрес организации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субъект РФ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индекс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населенный пункт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улица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дом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 w:bidi="en-US"/>
        </w:rPr>
      </w:pPr>
      <w:r w:rsidRPr="00257297">
        <w:rPr>
          <w:sz w:val="28"/>
          <w:szCs w:val="28"/>
          <w:lang w:eastAsia="en-US"/>
        </w:rPr>
        <w:t xml:space="preserve">федеральный телефонный код города, телефон, факс, </w:t>
      </w:r>
      <w:r w:rsidRPr="00257297">
        <w:rPr>
          <w:sz w:val="28"/>
          <w:szCs w:val="28"/>
          <w:lang w:val="en-US" w:eastAsia="en-US" w:bidi="en-US"/>
        </w:rPr>
        <w:t>e</w:t>
      </w:r>
      <w:r w:rsidRPr="00257297">
        <w:rPr>
          <w:sz w:val="28"/>
          <w:szCs w:val="28"/>
          <w:lang w:eastAsia="en-US" w:bidi="en-US"/>
        </w:rPr>
        <w:t>-</w:t>
      </w:r>
      <w:r w:rsidRPr="00257297">
        <w:rPr>
          <w:sz w:val="28"/>
          <w:szCs w:val="28"/>
          <w:lang w:val="en-US" w:eastAsia="en-US" w:bidi="en-US"/>
        </w:rPr>
        <w:t>mail</w:t>
      </w:r>
      <w:r w:rsidRPr="00257297">
        <w:rPr>
          <w:sz w:val="28"/>
          <w:szCs w:val="28"/>
          <w:lang w:eastAsia="en-US" w:bidi="en-US"/>
        </w:rPr>
        <w:t xml:space="preserve"> </w:t>
      </w:r>
    </w:p>
    <w:p w:rsidR="00257297" w:rsidRPr="00257297" w:rsidRDefault="00257297" w:rsidP="00257297">
      <w:pPr>
        <w:widowControl w:val="0"/>
        <w:ind w:right="24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Руководитель образовательной организации (ФИО, контактный телефон)</w:t>
      </w:r>
    </w:p>
    <w:p w:rsidR="00257297" w:rsidRPr="00257297" w:rsidRDefault="00257297" w:rsidP="00257297">
      <w:pPr>
        <w:widowControl w:val="0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Награды и иные достижения организации</w:t>
      </w:r>
    </w:p>
    <w:p w:rsidR="005C2A2D" w:rsidRDefault="005C2A2D" w:rsidP="00257297">
      <w:pPr>
        <w:widowControl w:val="0"/>
        <w:ind w:right="-52" w:firstLine="709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firstLine="567"/>
        <w:jc w:val="center"/>
        <w:rPr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Описание</w:t>
      </w:r>
    </w:p>
    <w:p w:rsidR="00257297" w:rsidRPr="00257297" w:rsidRDefault="00257297" w:rsidP="005C2A2D">
      <w:pPr>
        <w:widowControl w:val="0"/>
        <w:ind w:firstLine="709"/>
        <w:contextualSpacing/>
        <w:jc w:val="both"/>
        <w:rPr>
          <w:sz w:val="28"/>
          <w:szCs w:val="28"/>
          <w:lang w:eastAsia="en-US"/>
        </w:rPr>
      </w:pPr>
      <w:r w:rsidRPr="00257297">
        <w:rPr>
          <w:sz w:val="28"/>
          <w:szCs w:val="28"/>
          <w:lang w:eastAsia="en-US"/>
        </w:rPr>
        <w:t>Презентация* программы</w:t>
      </w:r>
      <w:r w:rsidR="005C2A2D">
        <w:rPr>
          <w:sz w:val="28"/>
          <w:szCs w:val="28"/>
          <w:lang w:eastAsia="en-US"/>
        </w:rPr>
        <w:t xml:space="preserve"> (или</w:t>
      </w:r>
      <w:r w:rsidRPr="00257297">
        <w:rPr>
          <w:sz w:val="28"/>
          <w:szCs w:val="28"/>
          <w:lang w:eastAsia="en-US"/>
        </w:rPr>
        <w:t xml:space="preserve"> проекта, </w:t>
      </w:r>
      <w:r w:rsidR="005C2A2D">
        <w:rPr>
          <w:sz w:val="28"/>
          <w:szCs w:val="28"/>
          <w:lang w:eastAsia="en-US"/>
        </w:rPr>
        <w:t>практики</w:t>
      </w:r>
      <w:r w:rsidRPr="00257297">
        <w:rPr>
          <w:sz w:val="28"/>
          <w:szCs w:val="28"/>
          <w:lang w:eastAsia="en-US"/>
        </w:rPr>
        <w:t>)</w:t>
      </w:r>
      <w:r w:rsidR="005C2A2D">
        <w:rPr>
          <w:sz w:val="28"/>
          <w:szCs w:val="28"/>
          <w:lang w:eastAsia="en-US"/>
        </w:rPr>
        <w:t xml:space="preserve"> наставника. Достижения (за последние 3-5 лет), их подтверждение (продукты, результаты, эффекты) в области поддержки молодых специалистов.</w:t>
      </w:r>
    </w:p>
    <w:p w:rsidR="00257297" w:rsidRPr="00257297" w:rsidRDefault="00257297" w:rsidP="00257297">
      <w:pPr>
        <w:widowControl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257297">
        <w:rPr>
          <w:sz w:val="28"/>
          <w:szCs w:val="28"/>
          <w:lang w:eastAsia="en-US"/>
        </w:rPr>
        <w:t>Структура презентации практики* (для любой номинации (на 1 страницу).</w:t>
      </w:r>
      <w:proofErr w:type="gramEnd"/>
    </w:p>
    <w:tbl>
      <w:tblPr>
        <w:tblW w:w="8799" w:type="dxa"/>
        <w:tblInd w:w="3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2549"/>
        <w:gridCol w:w="2595"/>
        <w:gridCol w:w="2268"/>
      </w:tblGrid>
      <w:tr w:rsidR="00257297" w:rsidRPr="00257297" w:rsidTr="00257297">
        <w:trPr>
          <w:trHeight w:hRule="exact" w:val="134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 w:right="23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Направления (содержание) (в соответствии с задачами)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75" w:right="132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Технологии (в соответствии с содержанием)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32" w:right="132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Результат (в соответствии с задачами)</w:t>
            </w:r>
          </w:p>
        </w:tc>
      </w:tr>
      <w:tr w:rsidR="00257297" w:rsidRPr="00257297" w:rsidTr="00257297">
        <w:trPr>
          <w:trHeight w:hRule="exact" w:val="47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цель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7297" w:rsidRPr="00257297" w:rsidTr="00257297">
        <w:trPr>
          <w:trHeight w:hRule="exact" w:val="466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Задач</w:t>
            </w:r>
            <w:proofErr w:type="gramStart"/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57297" w:rsidRPr="00257297" w:rsidTr="00257297">
        <w:trPr>
          <w:trHeight w:hRule="exact" w:val="47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widowControl w:val="0"/>
              <w:ind w:left="120"/>
              <w:jc w:val="both"/>
              <w:rPr>
                <w:sz w:val="28"/>
                <w:szCs w:val="28"/>
                <w:lang w:eastAsia="en-US"/>
              </w:rPr>
            </w:pPr>
            <w:r w:rsidRPr="00257297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Задача...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297" w:rsidRPr="00257297" w:rsidRDefault="00257297" w:rsidP="0025729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257297" w:rsidRPr="00257297" w:rsidRDefault="00257297" w:rsidP="00257297">
      <w:pPr>
        <w:spacing w:line="276" w:lineRule="auto"/>
        <w:rPr>
          <w:rFonts w:asciiTheme="minorHAnsi" w:eastAsiaTheme="minorHAnsi" w:hAnsiTheme="minorHAnsi" w:cstheme="minorBidi"/>
          <w:sz w:val="2"/>
          <w:szCs w:val="2"/>
          <w:lang w:eastAsia="en-US"/>
        </w:rPr>
      </w:pPr>
    </w:p>
    <w:p w:rsidR="00257297" w:rsidRPr="00257297" w:rsidRDefault="00BB7227" w:rsidP="00257297">
      <w:pPr>
        <w:widowControl w:val="0"/>
        <w:ind w:left="20" w:right="20" w:firstLine="689"/>
        <w:jc w:val="both"/>
        <w:rPr>
          <w:b/>
          <w:sz w:val="28"/>
          <w:szCs w:val="28"/>
          <w:lang w:eastAsia="en-US"/>
        </w:rPr>
      </w:pPr>
      <w:r w:rsidRPr="00257297">
        <w:rPr>
          <w:b/>
          <w:sz w:val="28"/>
          <w:szCs w:val="28"/>
          <w:lang w:eastAsia="en-US"/>
        </w:rPr>
        <w:t>Вся работа состо</w:t>
      </w:r>
      <w:r>
        <w:rPr>
          <w:b/>
          <w:sz w:val="28"/>
          <w:szCs w:val="28"/>
          <w:lang w:eastAsia="en-US"/>
        </w:rPr>
        <w:t>ит</w:t>
      </w:r>
      <w:r w:rsidRPr="00257297">
        <w:rPr>
          <w:b/>
          <w:sz w:val="28"/>
          <w:szCs w:val="28"/>
          <w:lang w:eastAsia="en-US"/>
        </w:rPr>
        <w:t xml:space="preserve"> из одного файла формата </w:t>
      </w:r>
      <w:r w:rsidRPr="00257297">
        <w:rPr>
          <w:b/>
          <w:sz w:val="28"/>
          <w:szCs w:val="28"/>
          <w:lang w:val="en-US" w:eastAsia="en-US" w:bidi="en-US"/>
        </w:rPr>
        <w:t>WORD</w:t>
      </w:r>
      <w:r w:rsidRPr="00257297">
        <w:rPr>
          <w:b/>
          <w:sz w:val="28"/>
          <w:szCs w:val="28"/>
          <w:lang w:eastAsia="en-US" w:bidi="en-US"/>
        </w:rPr>
        <w:t xml:space="preserve"> </w:t>
      </w:r>
      <w:r w:rsidRPr="00257297">
        <w:rPr>
          <w:b/>
          <w:sz w:val="28"/>
          <w:szCs w:val="28"/>
          <w:lang w:eastAsia="en-US"/>
        </w:rPr>
        <w:t>(все страницы заявки размещ</w:t>
      </w:r>
      <w:r>
        <w:rPr>
          <w:b/>
          <w:sz w:val="28"/>
          <w:szCs w:val="28"/>
          <w:lang w:eastAsia="en-US"/>
        </w:rPr>
        <w:t>аются</w:t>
      </w:r>
      <w:r w:rsidRPr="00257297">
        <w:rPr>
          <w:b/>
          <w:sz w:val="28"/>
          <w:szCs w:val="28"/>
          <w:lang w:eastAsia="en-US"/>
        </w:rPr>
        <w:t xml:space="preserve"> в одном файле </w:t>
      </w:r>
      <w:r w:rsidR="00257297" w:rsidRPr="00257297">
        <w:rPr>
          <w:b/>
          <w:sz w:val="28"/>
          <w:szCs w:val="28"/>
          <w:lang w:eastAsia="en-US"/>
        </w:rPr>
        <w:t>- общим объемом не более 4 страниц) + Видеоработа в 1 одном файле видео формата mp4 длительностью не более 10 минут.</w:t>
      </w:r>
    </w:p>
    <w:p w:rsidR="00257297" w:rsidRPr="00257297" w:rsidRDefault="00257297" w:rsidP="00257297">
      <w:pPr>
        <w:widowControl w:val="0"/>
        <w:ind w:left="20" w:right="20" w:firstLine="689"/>
        <w:jc w:val="both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6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6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6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6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6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6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6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6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6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6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6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6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6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6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60"/>
        <w:jc w:val="center"/>
        <w:rPr>
          <w:b/>
          <w:sz w:val="28"/>
          <w:szCs w:val="28"/>
          <w:lang w:eastAsia="en-US"/>
        </w:rPr>
      </w:pPr>
    </w:p>
    <w:p w:rsidR="00EB57A8" w:rsidRDefault="00EB57A8" w:rsidP="00257297">
      <w:pPr>
        <w:widowControl w:val="0"/>
        <w:ind w:right="260"/>
        <w:jc w:val="center"/>
        <w:rPr>
          <w:b/>
          <w:sz w:val="28"/>
          <w:szCs w:val="28"/>
          <w:lang w:eastAsia="en-US"/>
        </w:rPr>
        <w:sectPr w:rsidR="00EB57A8" w:rsidSect="00B6194E">
          <w:pgSz w:w="11906" w:h="16838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:rsidR="00257297" w:rsidRPr="00257297" w:rsidRDefault="00257297" w:rsidP="00257297">
      <w:pPr>
        <w:widowControl w:val="0"/>
        <w:ind w:right="26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60"/>
        <w:jc w:val="center"/>
        <w:rPr>
          <w:b/>
          <w:sz w:val="28"/>
          <w:szCs w:val="28"/>
          <w:lang w:eastAsia="en-US"/>
        </w:rPr>
      </w:pPr>
    </w:p>
    <w:p w:rsidR="00257297" w:rsidRPr="00257297" w:rsidRDefault="00257297" w:rsidP="00257297">
      <w:pPr>
        <w:widowControl w:val="0"/>
        <w:ind w:right="260"/>
        <w:jc w:val="center"/>
        <w:rPr>
          <w:b/>
          <w:sz w:val="28"/>
          <w:szCs w:val="28"/>
          <w:lang w:eastAsia="en-US"/>
        </w:rPr>
        <w:sectPr w:rsidR="00257297" w:rsidRPr="00257297" w:rsidSect="00EB57A8">
          <w:type w:val="continuous"/>
          <w:pgSz w:w="11906" w:h="16838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:rsidR="00257297" w:rsidRPr="00257297" w:rsidRDefault="00257297" w:rsidP="008055C7">
      <w:pPr>
        <w:widowControl w:val="0"/>
        <w:ind w:left="5670" w:right="-52"/>
        <w:jc w:val="right"/>
        <w:rPr>
          <w:szCs w:val="28"/>
          <w:lang w:eastAsia="en-US"/>
        </w:rPr>
      </w:pPr>
      <w:r w:rsidRPr="00257297">
        <w:rPr>
          <w:szCs w:val="28"/>
          <w:lang w:eastAsia="en-US"/>
        </w:rPr>
        <w:lastRenderedPageBreak/>
        <w:t>Приложение №</w:t>
      </w:r>
      <w:r w:rsidRPr="00257297">
        <w:rPr>
          <w:b/>
          <w:sz w:val="28"/>
          <w:szCs w:val="28"/>
          <w:lang w:eastAsia="en-US"/>
        </w:rPr>
        <w:t xml:space="preserve"> </w:t>
      </w:r>
      <w:r w:rsidR="00EB57A8">
        <w:rPr>
          <w:szCs w:val="28"/>
          <w:lang w:eastAsia="en-US"/>
        </w:rPr>
        <w:t>2</w:t>
      </w:r>
    </w:p>
    <w:p w:rsidR="00257297" w:rsidRPr="00257297" w:rsidRDefault="00257297" w:rsidP="008055C7">
      <w:pPr>
        <w:widowControl w:val="0"/>
        <w:ind w:left="5670" w:right="-52"/>
        <w:jc w:val="right"/>
        <w:rPr>
          <w:b/>
          <w:sz w:val="28"/>
          <w:szCs w:val="28"/>
          <w:lang w:eastAsia="en-US"/>
        </w:rPr>
      </w:pPr>
      <w:r w:rsidRPr="00257297">
        <w:rPr>
          <w:szCs w:val="28"/>
          <w:lang w:eastAsia="en-US"/>
        </w:rPr>
        <w:t>к Положению</w:t>
      </w:r>
    </w:p>
    <w:p w:rsidR="00257297" w:rsidRPr="00257297" w:rsidRDefault="00257297" w:rsidP="00257297">
      <w:pPr>
        <w:ind w:left="5103"/>
        <w:jc w:val="center"/>
      </w:pPr>
    </w:p>
    <w:p w:rsidR="00257297" w:rsidRPr="00257297" w:rsidRDefault="00257297" w:rsidP="00257297">
      <w:pPr>
        <w:jc w:val="center"/>
        <w:rPr>
          <w:b/>
          <w:sz w:val="28"/>
        </w:rPr>
      </w:pPr>
      <w:r w:rsidRPr="00257297">
        <w:rPr>
          <w:b/>
          <w:sz w:val="28"/>
        </w:rPr>
        <w:t>Экспертная оценка заявки конкурсанта</w:t>
      </w:r>
    </w:p>
    <w:p w:rsidR="00257297" w:rsidRPr="00257297" w:rsidRDefault="00257297" w:rsidP="00257297">
      <w:pPr>
        <w:jc w:val="center"/>
      </w:pPr>
    </w:p>
    <w:p w:rsidR="00257297" w:rsidRPr="00257297" w:rsidRDefault="00257297" w:rsidP="00257297">
      <w:pPr>
        <w:jc w:val="both"/>
      </w:pPr>
      <w:r w:rsidRPr="00257297">
        <w:t>Номинация __________________________________________________________________</w:t>
      </w:r>
    </w:p>
    <w:p w:rsidR="00257297" w:rsidRPr="00257297" w:rsidRDefault="00257297" w:rsidP="00257297">
      <w:pPr>
        <w:jc w:val="center"/>
      </w:pPr>
    </w:p>
    <w:p w:rsidR="00257297" w:rsidRPr="00257297" w:rsidRDefault="00257297" w:rsidP="00257297">
      <w:pPr>
        <w:jc w:val="both"/>
      </w:pPr>
      <w:r w:rsidRPr="00257297">
        <w:t>Ф.И.О. конкурсанта ___________________________________________________________</w:t>
      </w:r>
    </w:p>
    <w:p w:rsidR="00257297" w:rsidRPr="00257297" w:rsidRDefault="00257297" w:rsidP="00257297">
      <w:pPr>
        <w:jc w:val="both"/>
      </w:pPr>
    </w:p>
    <w:p w:rsidR="00257297" w:rsidRPr="00257297" w:rsidRDefault="00257297" w:rsidP="00257297">
      <w:pPr>
        <w:jc w:val="both"/>
      </w:pPr>
      <w:r w:rsidRPr="00257297">
        <w:t>Образовательная организация___________________________________________________</w:t>
      </w:r>
    </w:p>
    <w:p w:rsidR="00257297" w:rsidRPr="00257297" w:rsidRDefault="00257297" w:rsidP="00257297">
      <w:pPr>
        <w:ind w:left="5103"/>
        <w:jc w:val="center"/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6629"/>
        <w:gridCol w:w="3508"/>
      </w:tblGrid>
      <w:tr w:rsidR="00257297" w:rsidRPr="00257297" w:rsidTr="00257297">
        <w:tc>
          <w:tcPr>
            <w:tcW w:w="6629" w:type="dxa"/>
          </w:tcPr>
          <w:p w:rsidR="00257297" w:rsidRPr="00D565F8" w:rsidRDefault="00257297" w:rsidP="00257297">
            <w:pPr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>Показатели</w:t>
            </w:r>
          </w:p>
        </w:tc>
        <w:tc>
          <w:tcPr>
            <w:tcW w:w="3508" w:type="dxa"/>
          </w:tcPr>
          <w:p w:rsidR="00257297" w:rsidRPr="00D565F8" w:rsidRDefault="00257297" w:rsidP="00257297">
            <w:pPr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>Максимальное количество баллов</w:t>
            </w:r>
          </w:p>
        </w:tc>
      </w:tr>
      <w:tr w:rsidR="00257297" w:rsidRPr="00257297" w:rsidTr="00257297">
        <w:tc>
          <w:tcPr>
            <w:tcW w:w="6629" w:type="dxa"/>
          </w:tcPr>
          <w:p w:rsidR="00257297" w:rsidRPr="00D565F8" w:rsidRDefault="00257297" w:rsidP="00EB5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>Полнота пакета документов (текст и видео), структура («Общая информация» (паспорт), «Описание»), логика</w:t>
            </w:r>
          </w:p>
        </w:tc>
        <w:tc>
          <w:tcPr>
            <w:tcW w:w="3508" w:type="dxa"/>
          </w:tcPr>
          <w:p w:rsidR="00257297" w:rsidRPr="00D565F8" w:rsidRDefault="00257297" w:rsidP="00257297">
            <w:pPr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257297" w:rsidRPr="00257297" w:rsidTr="00257297">
        <w:tc>
          <w:tcPr>
            <w:tcW w:w="6629" w:type="dxa"/>
          </w:tcPr>
          <w:p w:rsidR="00257297" w:rsidRPr="00D565F8" w:rsidRDefault="00257297" w:rsidP="0025729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>Новизна (инновации и/или новшества) работы участника</w:t>
            </w:r>
          </w:p>
        </w:tc>
        <w:tc>
          <w:tcPr>
            <w:tcW w:w="3508" w:type="dxa"/>
          </w:tcPr>
          <w:p w:rsidR="00257297" w:rsidRPr="00D565F8" w:rsidRDefault="00257297" w:rsidP="00257297">
            <w:pPr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257297" w:rsidRPr="00257297" w:rsidTr="00257297">
        <w:tc>
          <w:tcPr>
            <w:tcW w:w="6629" w:type="dxa"/>
          </w:tcPr>
          <w:p w:rsidR="00257297" w:rsidRPr="00D565F8" w:rsidRDefault="00257297" w:rsidP="0025729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 xml:space="preserve">Профессионализм (наличие устойчиво высоких показателей и результатов деятельности) </w:t>
            </w:r>
            <w:r w:rsidR="00EB57A8">
              <w:rPr>
                <w:rFonts w:ascii="Times New Roman" w:hAnsi="Times New Roman" w:cs="Times New Roman"/>
                <w:sz w:val="28"/>
              </w:rPr>
              <w:t xml:space="preserve">и </w:t>
            </w:r>
            <w:r w:rsidRPr="00D565F8">
              <w:rPr>
                <w:rFonts w:ascii="Times New Roman" w:hAnsi="Times New Roman" w:cs="Times New Roman"/>
                <w:sz w:val="28"/>
              </w:rPr>
              <w:t>мастерство (наличие опыта распространения передовых практик в учреждении и за пределами образовательной организации) участника</w:t>
            </w:r>
          </w:p>
        </w:tc>
        <w:tc>
          <w:tcPr>
            <w:tcW w:w="3508" w:type="dxa"/>
          </w:tcPr>
          <w:p w:rsidR="00257297" w:rsidRPr="00D565F8" w:rsidRDefault="00257297" w:rsidP="00257297">
            <w:pPr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257297" w:rsidRPr="00257297" w:rsidTr="00257297">
        <w:tc>
          <w:tcPr>
            <w:tcW w:w="6629" w:type="dxa"/>
          </w:tcPr>
          <w:p w:rsidR="00257297" w:rsidRPr="00D565F8" w:rsidRDefault="00257297" w:rsidP="0025729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>Эффективность образовательного процесса (результаты, продукты)</w:t>
            </w:r>
          </w:p>
        </w:tc>
        <w:tc>
          <w:tcPr>
            <w:tcW w:w="3508" w:type="dxa"/>
          </w:tcPr>
          <w:p w:rsidR="00257297" w:rsidRPr="00D565F8" w:rsidRDefault="00257297" w:rsidP="00257297">
            <w:pPr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257297" w:rsidRPr="00257297" w:rsidTr="00257297">
        <w:tc>
          <w:tcPr>
            <w:tcW w:w="6629" w:type="dxa"/>
          </w:tcPr>
          <w:p w:rsidR="00257297" w:rsidRPr="00D565F8" w:rsidRDefault="00257297" w:rsidP="00EB57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 xml:space="preserve">Вовлеченность родителей </w:t>
            </w:r>
            <w:r w:rsidR="00EB57A8">
              <w:rPr>
                <w:rFonts w:ascii="Times New Roman" w:hAnsi="Times New Roman" w:cs="Times New Roman"/>
                <w:sz w:val="28"/>
              </w:rPr>
              <w:t xml:space="preserve">(законных представителей) </w:t>
            </w:r>
            <w:r w:rsidRPr="00D565F8">
              <w:rPr>
                <w:rFonts w:ascii="Times New Roman" w:hAnsi="Times New Roman" w:cs="Times New Roman"/>
                <w:sz w:val="28"/>
              </w:rPr>
              <w:t xml:space="preserve">в </w:t>
            </w:r>
            <w:r w:rsidR="00EB57A8">
              <w:rPr>
                <w:rFonts w:ascii="Times New Roman" w:hAnsi="Times New Roman" w:cs="Times New Roman"/>
                <w:sz w:val="28"/>
              </w:rPr>
              <w:t xml:space="preserve">образовательный </w:t>
            </w:r>
            <w:r w:rsidRPr="00D565F8">
              <w:rPr>
                <w:rFonts w:ascii="Times New Roman" w:hAnsi="Times New Roman" w:cs="Times New Roman"/>
                <w:sz w:val="28"/>
              </w:rPr>
              <w:t xml:space="preserve">процесс </w:t>
            </w:r>
          </w:p>
        </w:tc>
        <w:tc>
          <w:tcPr>
            <w:tcW w:w="3508" w:type="dxa"/>
          </w:tcPr>
          <w:p w:rsidR="00257297" w:rsidRPr="00D565F8" w:rsidRDefault="00257297" w:rsidP="00257297">
            <w:pPr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257297" w:rsidRPr="00257297" w:rsidTr="00257297">
        <w:tc>
          <w:tcPr>
            <w:tcW w:w="6629" w:type="dxa"/>
          </w:tcPr>
          <w:p w:rsidR="00257297" w:rsidRPr="00D565F8" w:rsidRDefault="00257297" w:rsidP="0025729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>Признание профессиональных заслуг в области обучения, воспитания, развития детей (за пределами ДОО)</w:t>
            </w:r>
          </w:p>
        </w:tc>
        <w:tc>
          <w:tcPr>
            <w:tcW w:w="3508" w:type="dxa"/>
          </w:tcPr>
          <w:p w:rsidR="00257297" w:rsidRPr="00D565F8" w:rsidRDefault="00257297" w:rsidP="00257297">
            <w:pPr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257297" w:rsidRPr="00257297" w:rsidTr="00257297">
        <w:tc>
          <w:tcPr>
            <w:tcW w:w="6629" w:type="dxa"/>
          </w:tcPr>
          <w:p w:rsidR="00257297" w:rsidRPr="00D565F8" w:rsidRDefault="00257297" w:rsidP="0025729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D565F8">
              <w:rPr>
                <w:rFonts w:ascii="Times New Roman" w:hAnsi="Times New Roman" w:cs="Times New Roman"/>
                <w:sz w:val="28"/>
              </w:rPr>
              <w:t>Свидетельства результативности используемой практики (достижения подопечных (воспитанников, родителей)</w:t>
            </w:r>
            <w:proofErr w:type="gramEnd"/>
          </w:p>
        </w:tc>
        <w:tc>
          <w:tcPr>
            <w:tcW w:w="3508" w:type="dxa"/>
          </w:tcPr>
          <w:p w:rsidR="00257297" w:rsidRPr="00D565F8" w:rsidRDefault="00257297" w:rsidP="00257297">
            <w:pPr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257297" w:rsidRPr="00257297" w:rsidTr="00257297">
        <w:tc>
          <w:tcPr>
            <w:tcW w:w="6629" w:type="dxa"/>
          </w:tcPr>
          <w:p w:rsidR="00257297" w:rsidRPr="00D565F8" w:rsidRDefault="00257297" w:rsidP="0025729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>Диссеминация опыта (за пределами ДОО)</w:t>
            </w:r>
          </w:p>
        </w:tc>
        <w:tc>
          <w:tcPr>
            <w:tcW w:w="3508" w:type="dxa"/>
          </w:tcPr>
          <w:p w:rsidR="00257297" w:rsidRPr="00D565F8" w:rsidRDefault="00257297" w:rsidP="00257297">
            <w:pPr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257297" w:rsidRPr="00257297" w:rsidTr="00257297">
        <w:tc>
          <w:tcPr>
            <w:tcW w:w="6629" w:type="dxa"/>
          </w:tcPr>
          <w:p w:rsidR="00257297" w:rsidRPr="00D565F8" w:rsidRDefault="00257297" w:rsidP="0025729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>Инновационная (авторская составляющая) опыта</w:t>
            </w:r>
          </w:p>
        </w:tc>
        <w:tc>
          <w:tcPr>
            <w:tcW w:w="3508" w:type="dxa"/>
          </w:tcPr>
          <w:p w:rsidR="00257297" w:rsidRPr="00D565F8" w:rsidRDefault="00257297" w:rsidP="00257297">
            <w:pPr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257297" w:rsidRPr="00257297" w:rsidTr="00257297">
        <w:tc>
          <w:tcPr>
            <w:tcW w:w="6629" w:type="dxa"/>
          </w:tcPr>
          <w:p w:rsidR="00257297" w:rsidRPr="00D565F8" w:rsidRDefault="00257297" w:rsidP="0025729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>Авторский стиль</w:t>
            </w:r>
          </w:p>
        </w:tc>
        <w:tc>
          <w:tcPr>
            <w:tcW w:w="3508" w:type="dxa"/>
          </w:tcPr>
          <w:p w:rsidR="00257297" w:rsidRPr="00D565F8" w:rsidRDefault="00257297" w:rsidP="00257297">
            <w:pPr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257297" w:rsidRPr="00257297" w:rsidTr="00257297">
        <w:tc>
          <w:tcPr>
            <w:tcW w:w="6629" w:type="dxa"/>
          </w:tcPr>
          <w:p w:rsidR="00257297" w:rsidRPr="00D565F8" w:rsidRDefault="00257297" w:rsidP="0025729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>Максимальное количество баллов</w:t>
            </w:r>
          </w:p>
        </w:tc>
        <w:tc>
          <w:tcPr>
            <w:tcW w:w="3508" w:type="dxa"/>
          </w:tcPr>
          <w:p w:rsidR="00257297" w:rsidRPr="00D565F8" w:rsidRDefault="00257297" w:rsidP="00257297">
            <w:pPr>
              <w:rPr>
                <w:rFonts w:ascii="Times New Roman" w:hAnsi="Times New Roman" w:cs="Times New Roman"/>
                <w:sz w:val="28"/>
              </w:rPr>
            </w:pPr>
            <w:r w:rsidRPr="00D565F8">
              <w:rPr>
                <w:rFonts w:ascii="Times New Roman" w:hAnsi="Times New Roman" w:cs="Times New Roman"/>
                <w:sz w:val="28"/>
              </w:rPr>
              <w:t>50</w:t>
            </w:r>
          </w:p>
        </w:tc>
      </w:tr>
    </w:tbl>
    <w:p w:rsidR="00257297" w:rsidRPr="00257297" w:rsidRDefault="00257297" w:rsidP="00257297">
      <w:pPr>
        <w:jc w:val="center"/>
        <w:rPr>
          <w:sz w:val="28"/>
        </w:rPr>
      </w:pPr>
    </w:p>
    <w:p w:rsidR="00257297" w:rsidRPr="00257297" w:rsidRDefault="008055C7" w:rsidP="00257297">
      <w:pPr>
        <w:jc w:val="both"/>
        <w:rPr>
          <w:sz w:val="28"/>
        </w:rPr>
      </w:pPr>
      <w:r>
        <w:rPr>
          <w:sz w:val="28"/>
        </w:rPr>
        <w:t>Муниципальный</w:t>
      </w:r>
      <w:r w:rsidR="00257297" w:rsidRPr="00257297">
        <w:rPr>
          <w:sz w:val="28"/>
        </w:rPr>
        <w:t xml:space="preserve"> эксперт</w:t>
      </w:r>
      <w:proofErr w:type="gramStart"/>
      <w:r w:rsidR="00257297" w:rsidRPr="00257297">
        <w:rPr>
          <w:sz w:val="28"/>
        </w:rPr>
        <w:t xml:space="preserve"> __________________________(_____________________)</w:t>
      </w:r>
      <w:proofErr w:type="gramEnd"/>
    </w:p>
    <w:p w:rsidR="00257297" w:rsidRPr="00257297" w:rsidRDefault="00257297" w:rsidP="00257297">
      <w:pPr>
        <w:ind w:left="5103"/>
        <w:jc w:val="center"/>
      </w:pPr>
    </w:p>
    <w:p w:rsidR="00257297" w:rsidRPr="00257297" w:rsidRDefault="00257297" w:rsidP="00257297">
      <w:pPr>
        <w:ind w:left="5103"/>
        <w:jc w:val="center"/>
      </w:pPr>
    </w:p>
    <w:p w:rsidR="00EB57A8" w:rsidRDefault="00EB57A8" w:rsidP="00591D4F">
      <w:pPr>
        <w:ind w:left="5103"/>
        <w:sectPr w:rsidR="00EB57A8" w:rsidSect="00257297">
          <w:pgSz w:w="11906" w:h="16838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:rsidR="00257297" w:rsidRPr="00257297" w:rsidRDefault="00257297" w:rsidP="00591D4F">
      <w:pPr>
        <w:ind w:left="5103"/>
        <w:sectPr w:rsidR="00257297" w:rsidRPr="00257297" w:rsidSect="00EB57A8">
          <w:type w:val="continuous"/>
          <w:pgSz w:w="11906" w:h="16838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:rsidR="00EB57A8" w:rsidRDefault="00EB57A8" w:rsidP="00257297">
      <w:pPr>
        <w:suppressAutoHyphens/>
        <w:ind w:left="5103"/>
        <w:jc w:val="center"/>
        <w:rPr>
          <w:sz w:val="22"/>
        </w:rPr>
        <w:sectPr w:rsidR="00EB57A8" w:rsidSect="00C04B3A">
          <w:type w:val="continuous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57297" w:rsidRPr="00C04B3A" w:rsidRDefault="00257297" w:rsidP="00257297">
      <w:pPr>
        <w:suppressAutoHyphens/>
        <w:ind w:left="5103"/>
        <w:jc w:val="center"/>
        <w:rPr>
          <w:sz w:val="22"/>
        </w:rPr>
      </w:pPr>
      <w:r w:rsidRPr="00C04B3A">
        <w:rPr>
          <w:sz w:val="22"/>
        </w:rPr>
        <w:lastRenderedPageBreak/>
        <w:t>Приложение № 2</w:t>
      </w:r>
    </w:p>
    <w:p w:rsidR="00257297" w:rsidRPr="00C04B3A" w:rsidRDefault="00257297" w:rsidP="00257297">
      <w:pPr>
        <w:suppressAutoHyphens/>
        <w:ind w:left="5103"/>
        <w:jc w:val="center"/>
        <w:rPr>
          <w:sz w:val="22"/>
        </w:rPr>
      </w:pPr>
      <w:r w:rsidRPr="00C04B3A">
        <w:rPr>
          <w:sz w:val="22"/>
        </w:rPr>
        <w:t xml:space="preserve">к </w:t>
      </w:r>
      <w:r>
        <w:rPr>
          <w:sz w:val="22"/>
        </w:rPr>
        <w:t>приказу</w:t>
      </w:r>
      <w:r w:rsidRPr="00C04B3A">
        <w:rPr>
          <w:sz w:val="22"/>
        </w:rPr>
        <w:t xml:space="preserve"> </w:t>
      </w:r>
      <w:r w:rsidR="008055C7">
        <w:rPr>
          <w:sz w:val="22"/>
        </w:rPr>
        <w:t xml:space="preserve">управления образования </w:t>
      </w:r>
    </w:p>
    <w:p w:rsidR="006D3EC2" w:rsidRPr="006D3EC2" w:rsidRDefault="006D3EC2" w:rsidP="006D3EC2">
      <w:pPr>
        <w:suppressAutoHyphens/>
        <w:ind w:left="5103"/>
        <w:jc w:val="center"/>
        <w:rPr>
          <w:sz w:val="22"/>
          <w:u w:val="single"/>
        </w:rPr>
      </w:pPr>
      <w:r w:rsidRPr="00C04B3A">
        <w:rPr>
          <w:sz w:val="22"/>
        </w:rPr>
        <w:t>от «</w:t>
      </w:r>
      <w:r w:rsidRPr="006D3EC2">
        <w:rPr>
          <w:sz w:val="22"/>
          <w:u w:val="single"/>
        </w:rPr>
        <w:t>0</w:t>
      </w:r>
      <w:r w:rsidR="00716CD9">
        <w:rPr>
          <w:sz w:val="22"/>
          <w:u w:val="single"/>
        </w:rPr>
        <w:t>8</w:t>
      </w:r>
      <w:r w:rsidRPr="00C04B3A">
        <w:rPr>
          <w:sz w:val="22"/>
        </w:rPr>
        <w:t>»</w:t>
      </w:r>
      <w:r>
        <w:rPr>
          <w:sz w:val="22"/>
        </w:rPr>
        <w:t xml:space="preserve"> </w:t>
      </w:r>
      <w:r w:rsidRPr="006D3EC2">
        <w:rPr>
          <w:sz w:val="22"/>
          <w:u w:val="single"/>
        </w:rPr>
        <w:t>июня</w:t>
      </w:r>
      <w:r>
        <w:rPr>
          <w:sz w:val="22"/>
        </w:rPr>
        <w:t xml:space="preserve"> </w:t>
      </w:r>
      <w:r w:rsidRPr="00C04B3A">
        <w:rPr>
          <w:sz w:val="22"/>
        </w:rPr>
        <w:t>202</w:t>
      </w:r>
      <w:r>
        <w:rPr>
          <w:sz w:val="22"/>
        </w:rPr>
        <w:t>3</w:t>
      </w:r>
      <w:r w:rsidRPr="00C04B3A">
        <w:rPr>
          <w:sz w:val="22"/>
        </w:rPr>
        <w:t xml:space="preserve"> г. №</w:t>
      </w:r>
      <w:r>
        <w:rPr>
          <w:sz w:val="22"/>
        </w:rPr>
        <w:t xml:space="preserve"> </w:t>
      </w:r>
      <w:r w:rsidR="00716CD9">
        <w:rPr>
          <w:sz w:val="22"/>
          <w:u w:val="single"/>
        </w:rPr>
        <w:t>372</w:t>
      </w:r>
      <w:bookmarkStart w:id="1" w:name="_GoBack"/>
      <w:bookmarkEnd w:id="1"/>
    </w:p>
    <w:p w:rsidR="00257297" w:rsidRPr="00257297" w:rsidRDefault="00257297" w:rsidP="00257297">
      <w:pPr>
        <w:ind w:left="5103"/>
        <w:jc w:val="center"/>
        <w:rPr>
          <w:sz w:val="28"/>
        </w:rPr>
      </w:pPr>
    </w:p>
    <w:p w:rsidR="00257297" w:rsidRPr="00257297" w:rsidRDefault="00257297" w:rsidP="00257297">
      <w:pPr>
        <w:jc w:val="center"/>
        <w:rPr>
          <w:b/>
          <w:sz w:val="28"/>
          <w:szCs w:val="28"/>
        </w:rPr>
      </w:pPr>
      <w:r w:rsidRPr="00257297">
        <w:rPr>
          <w:b/>
          <w:sz w:val="28"/>
          <w:szCs w:val="28"/>
        </w:rPr>
        <w:t xml:space="preserve">Состав </w:t>
      </w:r>
      <w:r w:rsidR="00BB7227">
        <w:rPr>
          <w:b/>
          <w:sz w:val="28"/>
          <w:szCs w:val="28"/>
        </w:rPr>
        <w:t>Организационного комитета</w:t>
      </w:r>
      <w:r w:rsidRPr="00257297">
        <w:rPr>
          <w:b/>
          <w:sz w:val="28"/>
          <w:szCs w:val="28"/>
        </w:rPr>
        <w:t xml:space="preserve"> </w:t>
      </w:r>
    </w:p>
    <w:p w:rsidR="00257297" w:rsidRPr="00257297" w:rsidRDefault="008055C7" w:rsidP="00257297">
      <w:pPr>
        <w:jc w:val="center"/>
        <w:rPr>
          <w:rFonts w:eastAsiaTheme="minorHAnsi"/>
          <w:b/>
          <w:bCs/>
          <w:sz w:val="28"/>
          <w:szCs w:val="24"/>
          <w:lang w:eastAsia="en-US"/>
        </w:rPr>
      </w:pPr>
      <w:r>
        <w:rPr>
          <w:b/>
          <w:sz w:val="28"/>
          <w:szCs w:val="28"/>
        </w:rPr>
        <w:t>муниципального</w:t>
      </w:r>
      <w:r w:rsidR="00257297" w:rsidRPr="00257297">
        <w:rPr>
          <w:b/>
          <w:sz w:val="28"/>
        </w:rPr>
        <w:t xml:space="preserve"> этапа </w:t>
      </w:r>
      <w:r w:rsidR="00257297" w:rsidRPr="00BB7227">
        <w:rPr>
          <w:b/>
          <w:sz w:val="28"/>
          <w:lang w:val="en-US"/>
        </w:rPr>
        <w:t>X</w:t>
      </w:r>
      <w:r w:rsidR="00BB7227">
        <w:rPr>
          <w:b/>
          <w:sz w:val="28"/>
          <w:lang w:val="en-US"/>
        </w:rPr>
        <w:t>I</w:t>
      </w:r>
      <w:r w:rsidR="00257297" w:rsidRPr="00257297">
        <w:rPr>
          <w:b/>
          <w:sz w:val="28"/>
        </w:rPr>
        <w:t xml:space="preserve"> Всероссийского конкурса </w:t>
      </w:r>
      <w:r w:rsidR="00257297" w:rsidRPr="00257297">
        <w:rPr>
          <w:rFonts w:eastAsiaTheme="minorHAnsi"/>
          <w:b/>
          <w:sz w:val="28"/>
          <w:szCs w:val="22"/>
          <w:lang w:eastAsia="en-US"/>
        </w:rPr>
        <w:t>«</w:t>
      </w:r>
      <w:r w:rsidR="00257297" w:rsidRPr="00257297">
        <w:rPr>
          <w:rFonts w:eastAsiaTheme="minorHAnsi"/>
          <w:b/>
          <w:sz w:val="28"/>
          <w:szCs w:val="28"/>
          <w:lang w:eastAsia="en-US"/>
        </w:rPr>
        <w:t>Воспитатели России</w:t>
      </w:r>
      <w:r w:rsidR="00257297" w:rsidRPr="00257297">
        <w:rPr>
          <w:rFonts w:eastAsiaTheme="minorHAnsi"/>
          <w:b/>
          <w:bCs/>
          <w:sz w:val="28"/>
          <w:szCs w:val="24"/>
          <w:lang w:eastAsia="en-US"/>
        </w:rPr>
        <w:t>»</w:t>
      </w:r>
    </w:p>
    <w:p w:rsidR="00257297" w:rsidRPr="00257297" w:rsidRDefault="00257297" w:rsidP="00257297">
      <w:pPr>
        <w:jc w:val="center"/>
        <w:rPr>
          <w:rFonts w:eastAsia="Calibri"/>
          <w:b/>
          <w:sz w:val="28"/>
          <w:szCs w:val="28"/>
        </w:rPr>
      </w:pPr>
    </w:p>
    <w:tbl>
      <w:tblPr>
        <w:tblStyle w:val="a6"/>
        <w:tblW w:w="9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0"/>
        <w:gridCol w:w="1276"/>
        <w:gridCol w:w="4690"/>
      </w:tblGrid>
      <w:tr w:rsidR="008055C7" w:rsidRPr="00A129EE" w:rsidTr="00456C3C">
        <w:tc>
          <w:tcPr>
            <w:tcW w:w="3840" w:type="dxa"/>
          </w:tcPr>
          <w:p w:rsidR="008055C7" w:rsidRPr="00A129EE" w:rsidRDefault="008055C7" w:rsidP="00657095">
            <w:pPr>
              <w:jc w:val="both"/>
            </w:pPr>
            <w:proofErr w:type="spellStart"/>
            <w:r w:rsidRPr="00A129EE">
              <w:t>Стряпкина</w:t>
            </w:r>
            <w:proofErr w:type="spellEnd"/>
            <w:r w:rsidRPr="00A129EE">
              <w:t xml:space="preserve"> Людмила Николаевна</w:t>
            </w:r>
          </w:p>
          <w:p w:rsidR="008055C7" w:rsidRPr="00A129EE" w:rsidRDefault="008055C7" w:rsidP="00657095">
            <w:pPr>
              <w:jc w:val="both"/>
            </w:pPr>
          </w:p>
        </w:tc>
        <w:tc>
          <w:tcPr>
            <w:tcW w:w="1276" w:type="dxa"/>
          </w:tcPr>
          <w:p w:rsidR="008055C7" w:rsidRPr="00A129EE" w:rsidRDefault="008055C7" w:rsidP="00657095">
            <w:pPr>
              <w:jc w:val="center"/>
            </w:pPr>
            <w:r w:rsidRPr="00A129EE">
              <w:t>-</w:t>
            </w:r>
          </w:p>
        </w:tc>
        <w:tc>
          <w:tcPr>
            <w:tcW w:w="4690" w:type="dxa"/>
          </w:tcPr>
          <w:p w:rsidR="008055C7" w:rsidRPr="00A129EE" w:rsidRDefault="008055C7" w:rsidP="00657095">
            <w:pPr>
              <w:jc w:val="both"/>
            </w:pPr>
            <w:r>
              <w:t>Начальник</w:t>
            </w:r>
            <w:r w:rsidRPr="00A129EE">
              <w:t xml:space="preserve"> управления образования администрации Муромского района</w:t>
            </w:r>
            <w:r>
              <w:t>, председатель комиссии</w:t>
            </w:r>
            <w:r w:rsidRPr="00A129EE">
              <w:t>;</w:t>
            </w:r>
          </w:p>
        </w:tc>
      </w:tr>
      <w:tr w:rsidR="008055C7" w:rsidRPr="00A129EE" w:rsidTr="00456C3C">
        <w:tc>
          <w:tcPr>
            <w:tcW w:w="3840" w:type="dxa"/>
          </w:tcPr>
          <w:p w:rsidR="008055C7" w:rsidRPr="00A129EE" w:rsidRDefault="008055C7" w:rsidP="00657095">
            <w:pPr>
              <w:jc w:val="both"/>
            </w:pPr>
            <w:r>
              <w:t>Чернышева Анна Геннадьевна</w:t>
            </w:r>
          </w:p>
          <w:p w:rsidR="008055C7" w:rsidRPr="00A129EE" w:rsidRDefault="008055C7" w:rsidP="00657095">
            <w:pPr>
              <w:jc w:val="both"/>
            </w:pPr>
          </w:p>
        </w:tc>
        <w:tc>
          <w:tcPr>
            <w:tcW w:w="1276" w:type="dxa"/>
          </w:tcPr>
          <w:p w:rsidR="008055C7" w:rsidRPr="00A129EE" w:rsidRDefault="008055C7" w:rsidP="00657095">
            <w:pPr>
              <w:jc w:val="center"/>
            </w:pPr>
            <w:r w:rsidRPr="00A129EE">
              <w:t>-</w:t>
            </w:r>
          </w:p>
        </w:tc>
        <w:tc>
          <w:tcPr>
            <w:tcW w:w="4690" w:type="dxa"/>
          </w:tcPr>
          <w:p w:rsidR="008055C7" w:rsidRPr="00A129EE" w:rsidRDefault="008055C7" w:rsidP="00657095">
            <w:pPr>
              <w:jc w:val="both"/>
            </w:pPr>
            <w:r w:rsidRPr="00A129EE">
              <w:t>заместитель начальника управления образования администрации Муромского района</w:t>
            </w:r>
            <w:r>
              <w:t>, заместитель председателя комиссии</w:t>
            </w:r>
            <w:r w:rsidRPr="00A129EE">
              <w:t>;</w:t>
            </w:r>
          </w:p>
        </w:tc>
      </w:tr>
      <w:tr w:rsidR="008055C7" w:rsidRPr="00A129EE" w:rsidTr="00456C3C">
        <w:tc>
          <w:tcPr>
            <w:tcW w:w="3840" w:type="dxa"/>
          </w:tcPr>
          <w:p w:rsidR="008055C7" w:rsidRPr="00A129EE" w:rsidRDefault="008055C7" w:rsidP="00657095">
            <w:pPr>
              <w:jc w:val="both"/>
            </w:pPr>
            <w:r w:rsidRPr="00A129EE">
              <w:t>Кучина Юлия Юрьевна</w:t>
            </w:r>
          </w:p>
          <w:p w:rsidR="008055C7" w:rsidRPr="00A129EE" w:rsidRDefault="008055C7" w:rsidP="00657095">
            <w:pPr>
              <w:jc w:val="both"/>
            </w:pPr>
          </w:p>
        </w:tc>
        <w:tc>
          <w:tcPr>
            <w:tcW w:w="1276" w:type="dxa"/>
          </w:tcPr>
          <w:p w:rsidR="008055C7" w:rsidRPr="00A129EE" w:rsidRDefault="008055C7" w:rsidP="00657095">
            <w:pPr>
              <w:jc w:val="center"/>
            </w:pPr>
            <w:r w:rsidRPr="00A129EE">
              <w:t>-</w:t>
            </w:r>
          </w:p>
        </w:tc>
        <w:tc>
          <w:tcPr>
            <w:tcW w:w="4690" w:type="dxa"/>
          </w:tcPr>
          <w:p w:rsidR="008055C7" w:rsidRPr="00A129EE" w:rsidRDefault="008055C7" w:rsidP="00657095">
            <w:pPr>
              <w:jc w:val="both"/>
            </w:pPr>
            <w:proofErr w:type="spellStart"/>
            <w:proofErr w:type="gramStart"/>
            <w:r w:rsidRPr="00A129EE">
              <w:t>и.о</w:t>
            </w:r>
            <w:proofErr w:type="spellEnd"/>
            <w:r w:rsidRPr="00A129EE">
              <w:t>. руководителя</w:t>
            </w:r>
            <w:proofErr w:type="gramEnd"/>
            <w:r w:rsidRPr="00A129EE">
              <w:t xml:space="preserve"> МКУ «Центр бухгалтерского учета и методической работы системы образования»</w:t>
            </w:r>
          </w:p>
        </w:tc>
      </w:tr>
      <w:tr w:rsidR="008055C7" w:rsidRPr="00A129EE" w:rsidTr="00456C3C">
        <w:tc>
          <w:tcPr>
            <w:tcW w:w="3840" w:type="dxa"/>
          </w:tcPr>
          <w:p w:rsidR="008055C7" w:rsidRPr="00A129EE" w:rsidRDefault="008055C7" w:rsidP="00657095">
            <w:pPr>
              <w:jc w:val="both"/>
            </w:pPr>
            <w:r w:rsidRPr="00A129EE">
              <w:t>Пугачева Оксана Вячеславовна</w:t>
            </w:r>
          </w:p>
          <w:p w:rsidR="008055C7" w:rsidRPr="00A129EE" w:rsidRDefault="008055C7" w:rsidP="00657095">
            <w:pPr>
              <w:jc w:val="both"/>
            </w:pPr>
          </w:p>
        </w:tc>
        <w:tc>
          <w:tcPr>
            <w:tcW w:w="1276" w:type="dxa"/>
          </w:tcPr>
          <w:p w:rsidR="008055C7" w:rsidRPr="00A129EE" w:rsidRDefault="008055C7" w:rsidP="00657095">
            <w:pPr>
              <w:jc w:val="center"/>
            </w:pPr>
            <w:r w:rsidRPr="00A129EE">
              <w:t>-</w:t>
            </w:r>
          </w:p>
        </w:tc>
        <w:tc>
          <w:tcPr>
            <w:tcW w:w="4690" w:type="dxa"/>
          </w:tcPr>
          <w:p w:rsidR="008055C7" w:rsidRPr="00A129EE" w:rsidRDefault="008055C7" w:rsidP="00657095">
            <w:pPr>
              <w:jc w:val="both"/>
            </w:pPr>
            <w:r w:rsidRPr="00A129EE">
              <w:t>руководитель отдела методического обеспечения МКУ «Центр бухгалтерского учета и методической работы системы образования»;</w:t>
            </w:r>
          </w:p>
        </w:tc>
      </w:tr>
      <w:tr w:rsidR="008055C7" w:rsidRPr="00A129EE" w:rsidTr="00456C3C">
        <w:tc>
          <w:tcPr>
            <w:tcW w:w="3840" w:type="dxa"/>
          </w:tcPr>
          <w:p w:rsidR="008055C7" w:rsidRPr="00A129EE" w:rsidRDefault="008055C7" w:rsidP="00657095">
            <w:pPr>
              <w:jc w:val="both"/>
            </w:pPr>
            <w:r>
              <w:t>Воронина Анастасия Николаевна</w:t>
            </w:r>
          </w:p>
        </w:tc>
        <w:tc>
          <w:tcPr>
            <w:tcW w:w="1276" w:type="dxa"/>
          </w:tcPr>
          <w:p w:rsidR="008055C7" w:rsidRPr="00A129EE" w:rsidRDefault="008055C7" w:rsidP="00657095">
            <w:pPr>
              <w:jc w:val="center"/>
            </w:pPr>
            <w:r w:rsidRPr="00A129EE">
              <w:t>-</w:t>
            </w:r>
          </w:p>
        </w:tc>
        <w:tc>
          <w:tcPr>
            <w:tcW w:w="4690" w:type="dxa"/>
          </w:tcPr>
          <w:p w:rsidR="008055C7" w:rsidRPr="00A129EE" w:rsidRDefault="008055C7" w:rsidP="00657095">
            <w:pPr>
              <w:jc w:val="both"/>
            </w:pPr>
            <w:r>
              <w:t xml:space="preserve">Ведущий специалист </w:t>
            </w:r>
            <w:r w:rsidRPr="00A129EE">
              <w:t>МКУ «Центр бухгалтерского учета и методической работы системы образования»;</w:t>
            </w:r>
          </w:p>
        </w:tc>
      </w:tr>
      <w:tr w:rsidR="00657095" w:rsidRPr="00A129EE" w:rsidTr="00456C3C">
        <w:tc>
          <w:tcPr>
            <w:tcW w:w="3840" w:type="dxa"/>
          </w:tcPr>
          <w:p w:rsidR="00657095" w:rsidRDefault="00657095" w:rsidP="00657095">
            <w:pPr>
              <w:jc w:val="both"/>
            </w:pPr>
            <w:r>
              <w:t>Павлова Елена Юрьевна</w:t>
            </w:r>
          </w:p>
        </w:tc>
        <w:tc>
          <w:tcPr>
            <w:tcW w:w="1276" w:type="dxa"/>
          </w:tcPr>
          <w:p w:rsidR="00657095" w:rsidRPr="00A129EE" w:rsidRDefault="00657095" w:rsidP="00657095">
            <w:pPr>
              <w:jc w:val="center"/>
            </w:pPr>
            <w:r>
              <w:t xml:space="preserve">- </w:t>
            </w:r>
          </w:p>
        </w:tc>
        <w:tc>
          <w:tcPr>
            <w:tcW w:w="4690" w:type="dxa"/>
          </w:tcPr>
          <w:p w:rsidR="00657095" w:rsidRDefault="00657095" w:rsidP="00456C3C">
            <w:pPr>
              <w:jc w:val="both"/>
            </w:pPr>
            <w:r>
              <w:t xml:space="preserve">Руководитель методического объединения воспитателей </w:t>
            </w:r>
          </w:p>
        </w:tc>
      </w:tr>
    </w:tbl>
    <w:p w:rsidR="00A12AE3" w:rsidRPr="00C04B3A" w:rsidRDefault="00A12AE3" w:rsidP="008055C7">
      <w:pPr>
        <w:suppressAutoHyphens/>
      </w:pPr>
    </w:p>
    <w:sectPr w:rsidR="00A12AE3" w:rsidRPr="00C04B3A" w:rsidSect="00493DE7">
      <w:pgSz w:w="11906" w:h="16838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5AB" w:rsidRDefault="001755AB" w:rsidP="00044E5A">
      <w:r>
        <w:separator/>
      </w:r>
    </w:p>
  </w:endnote>
  <w:endnote w:type="continuationSeparator" w:id="0">
    <w:p w:rsidR="001755AB" w:rsidRDefault="001755AB" w:rsidP="0004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095" w:rsidRDefault="0065709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05F1089" wp14:editId="3A0A4ADC">
              <wp:simplePos x="0" y="0"/>
              <wp:positionH relativeFrom="page">
                <wp:posOffset>6554470</wp:posOffset>
              </wp:positionH>
              <wp:positionV relativeFrom="page">
                <wp:posOffset>10120630</wp:posOffset>
              </wp:positionV>
              <wp:extent cx="128270" cy="100330"/>
              <wp:effectExtent l="1270" t="0" r="3810" b="0"/>
              <wp:wrapNone/>
              <wp:docPr id="24" name="Поле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095" w:rsidRDefault="00657095">
                          <w:r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  <w:lang w:eastAsia="en-US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  <w:lang w:eastAsia="en-US"/>
                            </w:rPr>
                            <w:fldChar w:fldCharType="separate"/>
                          </w:r>
                          <w:r w:rsidRPr="00183C4E">
                            <w:rPr>
                              <w:rStyle w:val="af5"/>
                              <w:rFonts w:eastAsiaTheme="minorHAnsi"/>
                              <w:noProof/>
                            </w:rPr>
                            <w:t>14</w:t>
                          </w:r>
                          <w:r>
                            <w:rPr>
                              <w:rStyle w:val="af5"/>
                              <w:rFonts w:eastAsiaTheme="minorHAnsi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4" o:spid="_x0000_s1027" type="#_x0000_t202" style="position:absolute;margin-left:516.1pt;margin-top:796.9pt;width:10.1pt;height:7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" filled="f" stroked="f">
              <v:textbox style="mso-fit-shape-to-text:t" inset="0,0,0,0">
                <w:txbxContent>
                  <w:p w:rsidR="00657095" w:rsidRDefault="00657095">
                    <w: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  <w:lang w:eastAsia="en-US"/>
                      </w:rPr>
                      <w:fldChar w:fldCharType="separate"/>
                    </w:r>
                    <w:r w:rsidRPr="00183C4E">
                      <w:rPr>
                        <w:rStyle w:val="af5"/>
                        <w:rFonts w:eastAsiaTheme="minorHAnsi"/>
                        <w:noProof/>
                      </w:rPr>
                      <w:t>14</w:t>
                    </w:r>
                    <w:r>
                      <w:rPr>
                        <w:rStyle w:val="af5"/>
                        <w:rFonts w:eastAsiaTheme="minorHAnsi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095" w:rsidRDefault="00657095">
    <w:pPr>
      <w:pStyle w:val="ac"/>
      <w:jc w:val="right"/>
    </w:pPr>
  </w:p>
  <w:p w:rsidR="00657095" w:rsidRDefault="00657095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095" w:rsidRDefault="0065709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5AB" w:rsidRDefault="001755AB" w:rsidP="00044E5A">
      <w:r>
        <w:separator/>
      </w:r>
    </w:p>
  </w:footnote>
  <w:footnote w:type="continuationSeparator" w:id="0">
    <w:p w:rsidR="001755AB" w:rsidRDefault="001755AB" w:rsidP="00044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095" w:rsidRDefault="0065709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A55E61D" wp14:editId="5C69C2B2">
              <wp:simplePos x="0" y="0"/>
              <wp:positionH relativeFrom="page">
                <wp:posOffset>2515870</wp:posOffset>
              </wp:positionH>
              <wp:positionV relativeFrom="page">
                <wp:posOffset>765810</wp:posOffset>
              </wp:positionV>
              <wp:extent cx="2411095" cy="133985"/>
              <wp:effectExtent l="1270" t="3810" r="0" b="0"/>
              <wp:wrapNone/>
              <wp:docPr id="23" name="Поле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109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095" w:rsidRDefault="00657095">
                          <w:r>
                            <w:rPr>
                              <w:rStyle w:val="af5"/>
                              <w:rFonts w:eastAsiaTheme="minorHAnsi"/>
                            </w:rPr>
                            <w:t>Номинация «Верность профессии»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3" o:spid="_x0000_s1026" type="#_x0000_t202" style="position:absolute;margin-left:198.1pt;margin-top:60.3pt;width:189.85pt;height:10.5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" filled="f" stroked="f">
              <v:textbox style="mso-fit-shape-to-text:t" inset="0,0,0,0">
                <w:txbxContent>
                  <w:p w:rsidR="00657095" w:rsidRDefault="00657095">
                    <w:r>
                      <w:rPr>
                        <w:rStyle w:val="af5"/>
                        <w:rFonts w:eastAsiaTheme="minorHAnsi"/>
                      </w:rPr>
                      <w:t>Номинация «Верность профессии»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539996"/>
      <w:docPartObj>
        <w:docPartGallery w:val="Page Numbers (Top of Page)"/>
        <w:docPartUnique/>
      </w:docPartObj>
    </w:sdtPr>
    <w:sdtEndPr/>
    <w:sdtContent>
      <w:p w:rsidR="00657095" w:rsidRDefault="0065709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CD9">
          <w:rPr>
            <w:noProof/>
          </w:rPr>
          <w:t>2</w:t>
        </w:r>
        <w:r>
          <w:fldChar w:fldCharType="end"/>
        </w:r>
      </w:p>
    </w:sdtContent>
  </w:sdt>
  <w:p w:rsidR="00657095" w:rsidRDefault="0065709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095" w:rsidRDefault="0065709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FE0"/>
    <w:multiLevelType w:val="multilevel"/>
    <w:tmpl w:val="8400792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5D08BA"/>
    <w:multiLevelType w:val="hybridMultilevel"/>
    <w:tmpl w:val="FB929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E2511"/>
    <w:multiLevelType w:val="hybridMultilevel"/>
    <w:tmpl w:val="7E3E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669CA"/>
    <w:multiLevelType w:val="multilevel"/>
    <w:tmpl w:val="8E3C282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937AAB"/>
    <w:multiLevelType w:val="multilevel"/>
    <w:tmpl w:val="7F962DF2"/>
    <w:lvl w:ilvl="0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>
    <w:nsid w:val="157D19CC"/>
    <w:multiLevelType w:val="hybridMultilevel"/>
    <w:tmpl w:val="7B0CE130"/>
    <w:lvl w:ilvl="0" w:tplc="01D220B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2E4035"/>
    <w:multiLevelType w:val="multilevel"/>
    <w:tmpl w:val="F0F68EA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39425A"/>
    <w:multiLevelType w:val="hybridMultilevel"/>
    <w:tmpl w:val="4326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486D77"/>
    <w:multiLevelType w:val="multilevel"/>
    <w:tmpl w:val="779C1464"/>
    <w:lvl w:ilvl="0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9">
    <w:nsid w:val="1CE24D05"/>
    <w:multiLevelType w:val="multilevel"/>
    <w:tmpl w:val="F872CFF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F171B1"/>
    <w:multiLevelType w:val="multilevel"/>
    <w:tmpl w:val="A69EA5B4"/>
    <w:lvl w:ilvl="0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11">
    <w:nsid w:val="1FAF45FA"/>
    <w:multiLevelType w:val="multilevel"/>
    <w:tmpl w:val="C9FEC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B027F9"/>
    <w:multiLevelType w:val="multilevel"/>
    <w:tmpl w:val="810633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B86914"/>
    <w:multiLevelType w:val="multilevel"/>
    <w:tmpl w:val="059EBE14"/>
    <w:lvl w:ilvl="0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14">
    <w:nsid w:val="221F3FBD"/>
    <w:multiLevelType w:val="multilevel"/>
    <w:tmpl w:val="E1ECCF78"/>
    <w:lvl w:ilvl="0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15">
    <w:nsid w:val="22A977AC"/>
    <w:multiLevelType w:val="multilevel"/>
    <w:tmpl w:val="ACF856BA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</w:rPr>
    </w:lvl>
  </w:abstractNum>
  <w:abstractNum w:abstractNumId="16">
    <w:nsid w:val="26467B9F"/>
    <w:multiLevelType w:val="multilevel"/>
    <w:tmpl w:val="945CFF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2A6D58CF"/>
    <w:multiLevelType w:val="hybridMultilevel"/>
    <w:tmpl w:val="919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51F53"/>
    <w:multiLevelType w:val="hybridMultilevel"/>
    <w:tmpl w:val="9F6C9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4E63FE"/>
    <w:multiLevelType w:val="multilevel"/>
    <w:tmpl w:val="C4DA524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8" w:hanging="136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065" w:hanging="1365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057" w:hanging="1365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49" w:hanging="1365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116" w:hanging="144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468" w:hanging="180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460" w:hanging="180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812" w:hanging="2160"/>
      </w:pPr>
      <w:rPr>
        <w:rFonts w:asciiTheme="minorHAnsi" w:hAnsiTheme="minorHAnsi" w:cstheme="minorBidi" w:hint="default"/>
        <w:b w:val="0"/>
      </w:rPr>
    </w:lvl>
  </w:abstractNum>
  <w:abstractNum w:abstractNumId="20">
    <w:nsid w:val="2F0E6F33"/>
    <w:multiLevelType w:val="multilevel"/>
    <w:tmpl w:val="A1F4904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31221A71"/>
    <w:multiLevelType w:val="multilevel"/>
    <w:tmpl w:val="3E268546"/>
    <w:lvl w:ilvl="0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22">
    <w:nsid w:val="43042895"/>
    <w:multiLevelType w:val="multilevel"/>
    <w:tmpl w:val="49D0298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682EDA"/>
    <w:multiLevelType w:val="multilevel"/>
    <w:tmpl w:val="5346259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502299E"/>
    <w:multiLevelType w:val="multilevel"/>
    <w:tmpl w:val="AA5407F2"/>
    <w:lvl w:ilvl="0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25">
    <w:nsid w:val="454E10CD"/>
    <w:multiLevelType w:val="multilevel"/>
    <w:tmpl w:val="54E68992"/>
    <w:lvl w:ilvl="0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26">
    <w:nsid w:val="48C7361B"/>
    <w:multiLevelType w:val="hybridMultilevel"/>
    <w:tmpl w:val="E02EEA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AC6D72"/>
    <w:multiLevelType w:val="multilevel"/>
    <w:tmpl w:val="DC229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1DE07A7"/>
    <w:multiLevelType w:val="multilevel"/>
    <w:tmpl w:val="787248B2"/>
    <w:lvl w:ilvl="0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29">
    <w:nsid w:val="53843D11"/>
    <w:multiLevelType w:val="multilevel"/>
    <w:tmpl w:val="EBC23432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30">
    <w:nsid w:val="54B14DA0"/>
    <w:multiLevelType w:val="multilevel"/>
    <w:tmpl w:val="8304D33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B1508EC"/>
    <w:multiLevelType w:val="multilevel"/>
    <w:tmpl w:val="2C38AF26"/>
    <w:lvl w:ilvl="0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20" w:hanging="2160"/>
      </w:pPr>
      <w:rPr>
        <w:rFonts w:hint="default"/>
      </w:rPr>
    </w:lvl>
  </w:abstractNum>
  <w:abstractNum w:abstractNumId="32">
    <w:nsid w:val="5CA4400D"/>
    <w:multiLevelType w:val="hybridMultilevel"/>
    <w:tmpl w:val="A6D6FFFC"/>
    <w:lvl w:ilvl="0" w:tplc="BDA03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42141F"/>
    <w:multiLevelType w:val="multilevel"/>
    <w:tmpl w:val="1AB26640"/>
    <w:lvl w:ilvl="0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34">
    <w:nsid w:val="681E182F"/>
    <w:multiLevelType w:val="hybridMultilevel"/>
    <w:tmpl w:val="C14C38D6"/>
    <w:lvl w:ilvl="0" w:tplc="D0D2AFA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6D1523"/>
    <w:multiLevelType w:val="multilevel"/>
    <w:tmpl w:val="1F86B8F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BFF51D9"/>
    <w:multiLevelType w:val="multilevel"/>
    <w:tmpl w:val="74101E7E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37">
    <w:nsid w:val="6D581157"/>
    <w:multiLevelType w:val="multilevel"/>
    <w:tmpl w:val="B2D419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38">
    <w:nsid w:val="6EE211F1"/>
    <w:multiLevelType w:val="multilevel"/>
    <w:tmpl w:val="E716BB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3E1034"/>
    <w:multiLevelType w:val="hybridMultilevel"/>
    <w:tmpl w:val="C86A2732"/>
    <w:lvl w:ilvl="0" w:tplc="FF5C0EA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0">
    <w:nsid w:val="747635F8"/>
    <w:multiLevelType w:val="hybridMultilevel"/>
    <w:tmpl w:val="04B29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541C8"/>
    <w:multiLevelType w:val="multilevel"/>
    <w:tmpl w:val="B900C1B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C092E68"/>
    <w:multiLevelType w:val="hybridMultilevel"/>
    <w:tmpl w:val="0CEADE58"/>
    <w:lvl w:ilvl="0" w:tplc="68921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6F7B27"/>
    <w:multiLevelType w:val="hybridMultilevel"/>
    <w:tmpl w:val="8430C194"/>
    <w:lvl w:ilvl="0" w:tplc="4D72923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AD21C1"/>
    <w:multiLevelType w:val="multilevel"/>
    <w:tmpl w:val="4C70C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407CBF"/>
    <w:multiLevelType w:val="multilevel"/>
    <w:tmpl w:val="1FE856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3"/>
  </w:num>
  <w:num w:numId="3">
    <w:abstractNumId w:val="5"/>
  </w:num>
  <w:num w:numId="4">
    <w:abstractNumId w:val="34"/>
  </w:num>
  <w:num w:numId="5">
    <w:abstractNumId w:val="17"/>
  </w:num>
  <w:num w:numId="6">
    <w:abstractNumId w:val="20"/>
  </w:num>
  <w:num w:numId="7">
    <w:abstractNumId w:val="37"/>
  </w:num>
  <w:num w:numId="8">
    <w:abstractNumId w:val="29"/>
  </w:num>
  <w:num w:numId="9">
    <w:abstractNumId w:val="36"/>
  </w:num>
  <w:num w:numId="10">
    <w:abstractNumId w:val="15"/>
  </w:num>
  <w:num w:numId="11">
    <w:abstractNumId w:val="25"/>
  </w:num>
  <w:num w:numId="12">
    <w:abstractNumId w:val="13"/>
  </w:num>
  <w:num w:numId="13">
    <w:abstractNumId w:val="24"/>
  </w:num>
  <w:num w:numId="14">
    <w:abstractNumId w:val="10"/>
  </w:num>
  <w:num w:numId="15">
    <w:abstractNumId w:val="21"/>
  </w:num>
  <w:num w:numId="16">
    <w:abstractNumId w:val="8"/>
  </w:num>
  <w:num w:numId="17">
    <w:abstractNumId w:val="33"/>
  </w:num>
  <w:num w:numId="18">
    <w:abstractNumId w:val="14"/>
  </w:num>
  <w:num w:numId="19">
    <w:abstractNumId w:val="28"/>
  </w:num>
  <w:num w:numId="20">
    <w:abstractNumId w:val="2"/>
  </w:num>
  <w:num w:numId="21">
    <w:abstractNumId w:val="32"/>
  </w:num>
  <w:num w:numId="22">
    <w:abstractNumId w:val="1"/>
  </w:num>
  <w:num w:numId="23">
    <w:abstractNumId w:val="44"/>
  </w:num>
  <w:num w:numId="24">
    <w:abstractNumId w:val="18"/>
  </w:num>
  <w:num w:numId="25">
    <w:abstractNumId w:val="19"/>
  </w:num>
  <w:num w:numId="26">
    <w:abstractNumId w:val="4"/>
  </w:num>
  <w:num w:numId="27">
    <w:abstractNumId w:val="31"/>
  </w:num>
  <w:num w:numId="28">
    <w:abstractNumId w:val="16"/>
  </w:num>
  <w:num w:numId="29">
    <w:abstractNumId w:val="42"/>
  </w:num>
  <w:num w:numId="30">
    <w:abstractNumId w:val="12"/>
  </w:num>
  <w:num w:numId="31">
    <w:abstractNumId w:val="23"/>
  </w:num>
  <w:num w:numId="32">
    <w:abstractNumId w:val="38"/>
  </w:num>
  <w:num w:numId="33">
    <w:abstractNumId w:val="41"/>
  </w:num>
  <w:num w:numId="34">
    <w:abstractNumId w:val="3"/>
  </w:num>
  <w:num w:numId="35">
    <w:abstractNumId w:val="9"/>
  </w:num>
  <w:num w:numId="36">
    <w:abstractNumId w:val="22"/>
  </w:num>
  <w:num w:numId="37">
    <w:abstractNumId w:val="26"/>
  </w:num>
  <w:num w:numId="38">
    <w:abstractNumId w:val="35"/>
  </w:num>
  <w:num w:numId="39">
    <w:abstractNumId w:val="30"/>
  </w:num>
  <w:num w:numId="40">
    <w:abstractNumId w:val="45"/>
  </w:num>
  <w:num w:numId="41">
    <w:abstractNumId w:val="11"/>
  </w:num>
  <w:num w:numId="42">
    <w:abstractNumId w:val="39"/>
  </w:num>
  <w:num w:numId="43">
    <w:abstractNumId w:val="40"/>
  </w:num>
  <w:num w:numId="44">
    <w:abstractNumId w:val="27"/>
  </w:num>
  <w:num w:numId="45">
    <w:abstractNumId w:val="6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C5"/>
    <w:rsid w:val="00001A62"/>
    <w:rsid w:val="00044E5A"/>
    <w:rsid w:val="000575C6"/>
    <w:rsid w:val="000665E3"/>
    <w:rsid w:val="00084AAE"/>
    <w:rsid w:val="000A5BD5"/>
    <w:rsid w:val="000E48E1"/>
    <w:rsid w:val="000F4BAF"/>
    <w:rsid w:val="00104482"/>
    <w:rsid w:val="00110A34"/>
    <w:rsid w:val="001147F9"/>
    <w:rsid w:val="00150580"/>
    <w:rsid w:val="00164D54"/>
    <w:rsid w:val="001710C5"/>
    <w:rsid w:val="001755AB"/>
    <w:rsid w:val="00176AF1"/>
    <w:rsid w:val="00183314"/>
    <w:rsid w:val="00183F56"/>
    <w:rsid w:val="001A078A"/>
    <w:rsid w:val="001C2CFA"/>
    <w:rsid w:val="001D2D0B"/>
    <w:rsid w:val="001D5AD3"/>
    <w:rsid w:val="001E7EFB"/>
    <w:rsid w:val="002215D0"/>
    <w:rsid w:val="00242E9F"/>
    <w:rsid w:val="0024336D"/>
    <w:rsid w:val="002502CE"/>
    <w:rsid w:val="00257297"/>
    <w:rsid w:val="00257510"/>
    <w:rsid w:val="002727A1"/>
    <w:rsid w:val="002A0001"/>
    <w:rsid w:val="002A7B4E"/>
    <w:rsid w:val="002D18A2"/>
    <w:rsid w:val="002D367E"/>
    <w:rsid w:val="002D3F02"/>
    <w:rsid w:val="002E2690"/>
    <w:rsid w:val="00333B34"/>
    <w:rsid w:val="00333E95"/>
    <w:rsid w:val="00347BE1"/>
    <w:rsid w:val="00357F6C"/>
    <w:rsid w:val="003629B1"/>
    <w:rsid w:val="00367BDE"/>
    <w:rsid w:val="003710ED"/>
    <w:rsid w:val="00381F81"/>
    <w:rsid w:val="00394827"/>
    <w:rsid w:val="003B6C8F"/>
    <w:rsid w:val="003C12B2"/>
    <w:rsid w:val="003C4F20"/>
    <w:rsid w:val="003C54D0"/>
    <w:rsid w:val="00400D89"/>
    <w:rsid w:val="00434F60"/>
    <w:rsid w:val="00452908"/>
    <w:rsid w:val="00456C3C"/>
    <w:rsid w:val="00480FB5"/>
    <w:rsid w:val="004859D1"/>
    <w:rsid w:val="00493DE7"/>
    <w:rsid w:val="004A1F01"/>
    <w:rsid w:val="004A739D"/>
    <w:rsid w:val="0050119D"/>
    <w:rsid w:val="0052338E"/>
    <w:rsid w:val="005708D6"/>
    <w:rsid w:val="0058068F"/>
    <w:rsid w:val="00582EFC"/>
    <w:rsid w:val="00591D4F"/>
    <w:rsid w:val="00593887"/>
    <w:rsid w:val="005A3BEE"/>
    <w:rsid w:val="005B0916"/>
    <w:rsid w:val="005C2A2D"/>
    <w:rsid w:val="005E0B4A"/>
    <w:rsid w:val="005F2FC9"/>
    <w:rsid w:val="0061485D"/>
    <w:rsid w:val="006214B4"/>
    <w:rsid w:val="006253FA"/>
    <w:rsid w:val="0063683E"/>
    <w:rsid w:val="00651694"/>
    <w:rsid w:val="00653BFA"/>
    <w:rsid w:val="00657095"/>
    <w:rsid w:val="00666125"/>
    <w:rsid w:val="00671FFE"/>
    <w:rsid w:val="00687704"/>
    <w:rsid w:val="006A531B"/>
    <w:rsid w:val="006C2B75"/>
    <w:rsid w:val="006C3505"/>
    <w:rsid w:val="006D3EC2"/>
    <w:rsid w:val="006E01CE"/>
    <w:rsid w:val="007025E5"/>
    <w:rsid w:val="00716CD9"/>
    <w:rsid w:val="00722252"/>
    <w:rsid w:val="0077229F"/>
    <w:rsid w:val="00776F2B"/>
    <w:rsid w:val="0078355F"/>
    <w:rsid w:val="0078614C"/>
    <w:rsid w:val="007A079D"/>
    <w:rsid w:val="007A2F26"/>
    <w:rsid w:val="007A3402"/>
    <w:rsid w:val="007D2D02"/>
    <w:rsid w:val="007E65A3"/>
    <w:rsid w:val="007F2CF6"/>
    <w:rsid w:val="008055C7"/>
    <w:rsid w:val="0081110C"/>
    <w:rsid w:val="00856C22"/>
    <w:rsid w:val="00867F3B"/>
    <w:rsid w:val="008749EA"/>
    <w:rsid w:val="0088531E"/>
    <w:rsid w:val="00920E63"/>
    <w:rsid w:val="00922E68"/>
    <w:rsid w:val="00964AD7"/>
    <w:rsid w:val="00990A06"/>
    <w:rsid w:val="009A148C"/>
    <w:rsid w:val="009C4A03"/>
    <w:rsid w:val="009D12FF"/>
    <w:rsid w:val="009D394A"/>
    <w:rsid w:val="009E74C0"/>
    <w:rsid w:val="009F1E59"/>
    <w:rsid w:val="009F6E81"/>
    <w:rsid w:val="00A12AE3"/>
    <w:rsid w:val="00A24013"/>
    <w:rsid w:val="00A76215"/>
    <w:rsid w:val="00A769A8"/>
    <w:rsid w:val="00AA17E5"/>
    <w:rsid w:val="00AA1DCE"/>
    <w:rsid w:val="00AA4010"/>
    <w:rsid w:val="00AA718E"/>
    <w:rsid w:val="00AD618D"/>
    <w:rsid w:val="00AE16C9"/>
    <w:rsid w:val="00AF4B32"/>
    <w:rsid w:val="00B04D6A"/>
    <w:rsid w:val="00B1754A"/>
    <w:rsid w:val="00B30558"/>
    <w:rsid w:val="00B36E60"/>
    <w:rsid w:val="00B6194E"/>
    <w:rsid w:val="00B83A1C"/>
    <w:rsid w:val="00B92D96"/>
    <w:rsid w:val="00B93C70"/>
    <w:rsid w:val="00BA65D2"/>
    <w:rsid w:val="00BB7227"/>
    <w:rsid w:val="00BF04E7"/>
    <w:rsid w:val="00C02F8C"/>
    <w:rsid w:val="00C045E9"/>
    <w:rsid w:val="00C04B3A"/>
    <w:rsid w:val="00C05104"/>
    <w:rsid w:val="00C151C9"/>
    <w:rsid w:val="00C23930"/>
    <w:rsid w:val="00C33C21"/>
    <w:rsid w:val="00C45E96"/>
    <w:rsid w:val="00C469E9"/>
    <w:rsid w:val="00C55684"/>
    <w:rsid w:val="00C647B6"/>
    <w:rsid w:val="00CA47D0"/>
    <w:rsid w:val="00CB38C1"/>
    <w:rsid w:val="00CC75AC"/>
    <w:rsid w:val="00CD0E98"/>
    <w:rsid w:val="00CD2D58"/>
    <w:rsid w:val="00CF7244"/>
    <w:rsid w:val="00D52F8A"/>
    <w:rsid w:val="00D565F8"/>
    <w:rsid w:val="00D57F1E"/>
    <w:rsid w:val="00D8211B"/>
    <w:rsid w:val="00E21249"/>
    <w:rsid w:val="00E33EA5"/>
    <w:rsid w:val="00E47751"/>
    <w:rsid w:val="00E6726F"/>
    <w:rsid w:val="00E72875"/>
    <w:rsid w:val="00E76CE7"/>
    <w:rsid w:val="00E970E7"/>
    <w:rsid w:val="00EA6228"/>
    <w:rsid w:val="00EB57A8"/>
    <w:rsid w:val="00EC339A"/>
    <w:rsid w:val="00ED7116"/>
    <w:rsid w:val="00F04D5F"/>
    <w:rsid w:val="00F10299"/>
    <w:rsid w:val="00F47C0B"/>
    <w:rsid w:val="00F92507"/>
    <w:rsid w:val="00FA63B4"/>
    <w:rsid w:val="00FB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link w:val="a5"/>
    <w:uiPriority w:val="99"/>
    <w:pPr>
      <w:jc w:val="both"/>
    </w:pPr>
    <w:rPr>
      <w:sz w:val="28"/>
    </w:rPr>
  </w:style>
  <w:style w:type="table" w:styleId="a6">
    <w:name w:val="Table Grid"/>
    <w:basedOn w:val="a1"/>
    <w:rsid w:val="000F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a">
    <w:name w:val="header"/>
    <w:basedOn w:val="a"/>
    <w:link w:val="ab"/>
    <w:uiPriority w:val="99"/>
    <w:rsid w:val="00044E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44E5A"/>
    <w:rPr>
      <w:sz w:val="24"/>
    </w:rPr>
  </w:style>
  <w:style w:type="paragraph" w:styleId="ac">
    <w:name w:val="footer"/>
    <w:basedOn w:val="a"/>
    <w:link w:val="ad"/>
    <w:uiPriority w:val="99"/>
    <w:rsid w:val="00044E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44E5A"/>
    <w:rPr>
      <w:sz w:val="24"/>
    </w:rPr>
  </w:style>
  <w:style w:type="paragraph" w:styleId="ae">
    <w:name w:val="List Paragraph"/>
    <w:basedOn w:val="a"/>
    <w:uiPriority w:val="34"/>
    <w:qFormat/>
    <w:rsid w:val="00434F60"/>
    <w:pPr>
      <w:ind w:left="720"/>
      <w:contextualSpacing/>
    </w:pPr>
  </w:style>
  <w:style w:type="table" w:customStyle="1" w:styleId="11">
    <w:name w:val="Сетка таблицы1"/>
    <w:basedOn w:val="a1"/>
    <w:next w:val="a6"/>
    <w:rsid w:val="00C04B3A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nhideWhenUsed/>
    <w:rsid w:val="0025729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257297"/>
    <w:rPr>
      <w:sz w:val="24"/>
    </w:rPr>
  </w:style>
  <w:style w:type="numbering" w:customStyle="1" w:styleId="12">
    <w:name w:val="Нет списка1"/>
    <w:next w:val="a2"/>
    <w:uiPriority w:val="99"/>
    <w:semiHidden/>
    <w:unhideWhenUsed/>
    <w:rsid w:val="00257297"/>
  </w:style>
  <w:style w:type="table" w:customStyle="1" w:styleId="20">
    <w:name w:val="Сетка таблицы2"/>
    <w:basedOn w:val="a1"/>
    <w:next w:val="a6"/>
    <w:rsid w:val="002572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257297"/>
    <w:rPr>
      <w:color w:val="0000FF" w:themeColor="hyperlink"/>
      <w:u w:val="single"/>
    </w:rPr>
  </w:style>
  <w:style w:type="character" w:customStyle="1" w:styleId="a9">
    <w:name w:val="Текст выноски Знак"/>
    <w:basedOn w:val="a0"/>
    <w:link w:val="a8"/>
    <w:uiPriority w:val="99"/>
    <w:semiHidden/>
    <w:rsid w:val="0025729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99"/>
    <w:rsid w:val="00257297"/>
    <w:rPr>
      <w:sz w:val="28"/>
    </w:rPr>
  </w:style>
  <w:style w:type="paragraph" w:styleId="af2">
    <w:name w:val="Normal (Web)"/>
    <w:basedOn w:val="a"/>
    <w:uiPriority w:val="99"/>
    <w:unhideWhenUsed/>
    <w:rsid w:val="00257297"/>
    <w:pPr>
      <w:spacing w:before="100" w:beforeAutospacing="1" w:after="100" w:afterAutospacing="1"/>
    </w:pPr>
    <w:rPr>
      <w:szCs w:val="24"/>
    </w:rPr>
  </w:style>
  <w:style w:type="paragraph" w:customStyle="1" w:styleId="c3">
    <w:name w:val="c3"/>
    <w:basedOn w:val="a"/>
    <w:rsid w:val="00257297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sid w:val="00257297"/>
  </w:style>
  <w:style w:type="paragraph" w:customStyle="1" w:styleId="c25">
    <w:name w:val="c25"/>
    <w:basedOn w:val="a"/>
    <w:rsid w:val="00257297"/>
    <w:pPr>
      <w:spacing w:before="100" w:beforeAutospacing="1" w:after="100" w:afterAutospacing="1"/>
    </w:pPr>
    <w:rPr>
      <w:szCs w:val="24"/>
    </w:rPr>
  </w:style>
  <w:style w:type="character" w:customStyle="1" w:styleId="af3">
    <w:name w:val="Основной текст_"/>
    <w:basedOn w:val="a0"/>
    <w:link w:val="4"/>
    <w:rsid w:val="00257297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3"/>
    <w:rsid w:val="00257297"/>
    <w:pPr>
      <w:widowControl w:val="0"/>
      <w:shd w:val="clear" w:color="auto" w:fill="FFFFFF"/>
      <w:spacing w:after="300" w:line="0" w:lineRule="atLeast"/>
      <w:ind w:hanging="2120"/>
      <w:jc w:val="both"/>
    </w:pPr>
    <w:rPr>
      <w:sz w:val="23"/>
      <w:szCs w:val="23"/>
    </w:rPr>
  </w:style>
  <w:style w:type="character" w:customStyle="1" w:styleId="95pt">
    <w:name w:val="Колонтитул + 9;5 pt;Не полужирный"/>
    <w:basedOn w:val="a0"/>
    <w:rsid w:val="00257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257297"/>
    <w:rPr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257297"/>
    <w:pPr>
      <w:widowControl w:val="0"/>
      <w:shd w:val="clear" w:color="auto" w:fill="FFFFFF"/>
      <w:spacing w:after="360" w:line="0" w:lineRule="atLeast"/>
      <w:jc w:val="both"/>
      <w:outlineLvl w:val="2"/>
    </w:pPr>
    <w:rPr>
      <w:sz w:val="23"/>
      <w:szCs w:val="23"/>
    </w:rPr>
  </w:style>
  <w:style w:type="character" w:customStyle="1" w:styleId="13">
    <w:name w:val="Основной текст1"/>
    <w:basedOn w:val="af3"/>
    <w:rsid w:val="0025729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en-US" w:eastAsia="en-US" w:bidi="en-US"/>
    </w:rPr>
  </w:style>
  <w:style w:type="character" w:customStyle="1" w:styleId="af4">
    <w:name w:val="Колонтитул_"/>
    <w:basedOn w:val="a0"/>
    <w:rsid w:val="00257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5">
    <w:name w:val="Колонтитул"/>
    <w:basedOn w:val="af4"/>
    <w:rsid w:val="00257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3">
    <w:name w:val="Основной текст3"/>
    <w:basedOn w:val="af3"/>
    <w:rsid w:val="0025729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basedOn w:val="a0"/>
    <w:link w:val="af7"/>
    <w:rsid w:val="00257297"/>
    <w:rPr>
      <w:sz w:val="23"/>
      <w:szCs w:val="23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257297"/>
    <w:pPr>
      <w:widowControl w:val="0"/>
      <w:shd w:val="clear" w:color="auto" w:fill="FFFFFF"/>
      <w:spacing w:line="0" w:lineRule="atLeast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link w:val="a5"/>
    <w:uiPriority w:val="99"/>
    <w:pPr>
      <w:jc w:val="both"/>
    </w:pPr>
    <w:rPr>
      <w:sz w:val="28"/>
    </w:rPr>
  </w:style>
  <w:style w:type="table" w:styleId="a6">
    <w:name w:val="Table Grid"/>
    <w:basedOn w:val="a1"/>
    <w:rsid w:val="000F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a">
    <w:name w:val="header"/>
    <w:basedOn w:val="a"/>
    <w:link w:val="ab"/>
    <w:uiPriority w:val="99"/>
    <w:rsid w:val="00044E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44E5A"/>
    <w:rPr>
      <w:sz w:val="24"/>
    </w:rPr>
  </w:style>
  <w:style w:type="paragraph" w:styleId="ac">
    <w:name w:val="footer"/>
    <w:basedOn w:val="a"/>
    <w:link w:val="ad"/>
    <w:uiPriority w:val="99"/>
    <w:rsid w:val="00044E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44E5A"/>
    <w:rPr>
      <w:sz w:val="24"/>
    </w:rPr>
  </w:style>
  <w:style w:type="paragraph" w:styleId="ae">
    <w:name w:val="List Paragraph"/>
    <w:basedOn w:val="a"/>
    <w:uiPriority w:val="34"/>
    <w:qFormat/>
    <w:rsid w:val="00434F60"/>
    <w:pPr>
      <w:ind w:left="720"/>
      <w:contextualSpacing/>
    </w:pPr>
  </w:style>
  <w:style w:type="table" w:customStyle="1" w:styleId="11">
    <w:name w:val="Сетка таблицы1"/>
    <w:basedOn w:val="a1"/>
    <w:next w:val="a6"/>
    <w:rsid w:val="00C04B3A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nhideWhenUsed/>
    <w:rsid w:val="0025729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257297"/>
    <w:rPr>
      <w:sz w:val="24"/>
    </w:rPr>
  </w:style>
  <w:style w:type="numbering" w:customStyle="1" w:styleId="12">
    <w:name w:val="Нет списка1"/>
    <w:next w:val="a2"/>
    <w:uiPriority w:val="99"/>
    <w:semiHidden/>
    <w:unhideWhenUsed/>
    <w:rsid w:val="00257297"/>
  </w:style>
  <w:style w:type="table" w:customStyle="1" w:styleId="20">
    <w:name w:val="Сетка таблицы2"/>
    <w:basedOn w:val="a1"/>
    <w:next w:val="a6"/>
    <w:rsid w:val="002572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257297"/>
    <w:rPr>
      <w:color w:val="0000FF" w:themeColor="hyperlink"/>
      <w:u w:val="single"/>
    </w:rPr>
  </w:style>
  <w:style w:type="character" w:customStyle="1" w:styleId="a9">
    <w:name w:val="Текст выноски Знак"/>
    <w:basedOn w:val="a0"/>
    <w:link w:val="a8"/>
    <w:uiPriority w:val="99"/>
    <w:semiHidden/>
    <w:rsid w:val="0025729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99"/>
    <w:rsid w:val="00257297"/>
    <w:rPr>
      <w:sz w:val="28"/>
    </w:rPr>
  </w:style>
  <w:style w:type="paragraph" w:styleId="af2">
    <w:name w:val="Normal (Web)"/>
    <w:basedOn w:val="a"/>
    <w:uiPriority w:val="99"/>
    <w:unhideWhenUsed/>
    <w:rsid w:val="00257297"/>
    <w:pPr>
      <w:spacing w:before="100" w:beforeAutospacing="1" w:after="100" w:afterAutospacing="1"/>
    </w:pPr>
    <w:rPr>
      <w:szCs w:val="24"/>
    </w:rPr>
  </w:style>
  <w:style w:type="paragraph" w:customStyle="1" w:styleId="c3">
    <w:name w:val="c3"/>
    <w:basedOn w:val="a"/>
    <w:rsid w:val="00257297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sid w:val="00257297"/>
  </w:style>
  <w:style w:type="paragraph" w:customStyle="1" w:styleId="c25">
    <w:name w:val="c25"/>
    <w:basedOn w:val="a"/>
    <w:rsid w:val="00257297"/>
    <w:pPr>
      <w:spacing w:before="100" w:beforeAutospacing="1" w:after="100" w:afterAutospacing="1"/>
    </w:pPr>
    <w:rPr>
      <w:szCs w:val="24"/>
    </w:rPr>
  </w:style>
  <w:style w:type="character" w:customStyle="1" w:styleId="af3">
    <w:name w:val="Основной текст_"/>
    <w:basedOn w:val="a0"/>
    <w:link w:val="4"/>
    <w:rsid w:val="00257297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3"/>
    <w:rsid w:val="00257297"/>
    <w:pPr>
      <w:widowControl w:val="0"/>
      <w:shd w:val="clear" w:color="auto" w:fill="FFFFFF"/>
      <w:spacing w:after="300" w:line="0" w:lineRule="atLeast"/>
      <w:ind w:hanging="2120"/>
      <w:jc w:val="both"/>
    </w:pPr>
    <w:rPr>
      <w:sz w:val="23"/>
      <w:szCs w:val="23"/>
    </w:rPr>
  </w:style>
  <w:style w:type="character" w:customStyle="1" w:styleId="95pt">
    <w:name w:val="Колонтитул + 9;5 pt;Не полужирный"/>
    <w:basedOn w:val="a0"/>
    <w:rsid w:val="00257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257297"/>
    <w:rPr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257297"/>
    <w:pPr>
      <w:widowControl w:val="0"/>
      <w:shd w:val="clear" w:color="auto" w:fill="FFFFFF"/>
      <w:spacing w:after="360" w:line="0" w:lineRule="atLeast"/>
      <w:jc w:val="both"/>
      <w:outlineLvl w:val="2"/>
    </w:pPr>
    <w:rPr>
      <w:sz w:val="23"/>
      <w:szCs w:val="23"/>
    </w:rPr>
  </w:style>
  <w:style w:type="character" w:customStyle="1" w:styleId="13">
    <w:name w:val="Основной текст1"/>
    <w:basedOn w:val="af3"/>
    <w:rsid w:val="0025729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en-US" w:eastAsia="en-US" w:bidi="en-US"/>
    </w:rPr>
  </w:style>
  <w:style w:type="character" w:customStyle="1" w:styleId="af4">
    <w:name w:val="Колонтитул_"/>
    <w:basedOn w:val="a0"/>
    <w:rsid w:val="00257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5">
    <w:name w:val="Колонтитул"/>
    <w:basedOn w:val="af4"/>
    <w:rsid w:val="002572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3">
    <w:name w:val="Основной текст3"/>
    <w:basedOn w:val="af3"/>
    <w:rsid w:val="0025729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basedOn w:val="a0"/>
    <w:link w:val="af7"/>
    <w:rsid w:val="00257297"/>
    <w:rPr>
      <w:sz w:val="23"/>
      <w:szCs w:val="23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257297"/>
    <w:pPr>
      <w:widowControl w:val="0"/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4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ku.muromraion@yandex.r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%20&#1076;&#1077;&#1087;&#1072;&#1088;&#1090;&#1072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1CFDF-2A97-42E2-BD67-A4C7E95B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</Template>
  <TotalTime>89</TotalTime>
  <Pages>1</Pages>
  <Words>4020</Words>
  <Characters>22918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Оксана</cp:lastModifiedBy>
  <cp:revision>8</cp:revision>
  <cp:lastPrinted>2023-06-07T10:59:00Z</cp:lastPrinted>
  <dcterms:created xsi:type="dcterms:W3CDTF">2023-06-06T10:57:00Z</dcterms:created>
  <dcterms:modified xsi:type="dcterms:W3CDTF">2023-06-08T07:52:00Z</dcterms:modified>
</cp:coreProperties>
</file>